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AB" w:rsidRPr="001167A1" w:rsidRDefault="007B36AB" w:rsidP="007B36A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167A1">
        <w:rPr>
          <w:rFonts w:asciiTheme="minorHAnsi" w:hAnsiTheme="minorHAnsi" w:cstheme="minorHAnsi"/>
          <w:b/>
          <w:sz w:val="22"/>
          <w:szCs w:val="22"/>
        </w:rPr>
        <w:t>Zarządzenie Nr 15/202</w:t>
      </w:r>
      <w:r w:rsidR="00A33D25" w:rsidRPr="001167A1">
        <w:rPr>
          <w:rFonts w:asciiTheme="minorHAnsi" w:hAnsiTheme="minorHAnsi" w:cstheme="minorHAnsi"/>
          <w:b/>
          <w:sz w:val="22"/>
          <w:szCs w:val="22"/>
        </w:rPr>
        <w:t>4</w:t>
      </w:r>
    </w:p>
    <w:p w:rsidR="007B36AB" w:rsidRPr="001167A1" w:rsidRDefault="007B36AB" w:rsidP="007B36A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167A1">
        <w:rPr>
          <w:rFonts w:asciiTheme="minorHAnsi" w:hAnsiTheme="minorHAnsi" w:cstheme="minorHAnsi"/>
          <w:b/>
          <w:sz w:val="22"/>
          <w:szCs w:val="22"/>
        </w:rPr>
        <w:t>Dziekana Wydziału Biotechnologii i Ogrodnictwa</w:t>
      </w:r>
    </w:p>
    <w:p w:rsidR="007B36AB" w:rsidRPr="001167A1" w:rsidRDefault="007B36AB" w:rsidP="007B36A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167A1">
        <w:rPr>
          <w:rFonts w:asciiTheme="minorHAnsi" w:hAnsiTheme="minorHAnsi" w:cstheme="minorHAnsi"/>
          <w:b/>
          <w:sz w:val="22"/>
          <w:szCs w:val="22"/>
        </w:rPr>
        <w:t>Uniwersytetu Rolniczego im. Hugona Kołłątaja w Krakowie</w:t>
      </w:r>
    </w:p>
    <w:p w:rsidR="007B36AB" w:rsidRPr="001167A1" w:rsidRDefault="007B36AB" w:rsidP="007B36A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1167A1">
        <w:rPr>
          <w:rFonts w:asciiTheme="minorHAnsi" w:hAnsiTheme="minorHAnsi" w:cstheme="minorHAnsi"/>
          <w:b/>
          <w:sz w:val="22"/>
          <w:szCs w:val="22"/>
        </w:rPr>
        <w:t>z</w:t>
      </w:r>
      <w:proofErr w:type="gramEnd"/>
      <w:r w:rsidRPr="001167A1">
        <w:rPr>
          <w:rFonts w:asciiTheme="minorHAnsi" w:hAnsiTheme="minorHAnsi" w:cstheme="minorHAnsi"/>
          <w:b/>
          <w:sz w:val="22"/>
          <w:szCs w:val="22"/>
        </w:rPr>
        <w:t xml:space="preserve"> dnia </w:t>
      </w:r>
      <w:r w:rsidR="00A33D25" w:rsidRPr="001167A1">
        <w:rPr>
          <w:rFonts w:asciiTheme="minorHAnsi" w:hAnsiTheme="minorHAnsi" w:cstheme="minorHAnsi"/>
          <w:b/>
          <w:sz w:val="22"/>
          <w:szCs w:val="22"/>
        </w:rPr>
        <w:t>14 czerwca 2024</w:t>
      </w:r>
      <w:r w:rsidRPr="001167A1">
        <w:rPr>
          <w:rFonts w:asciiTheme="minorHAnsi" w:hAnsiTheme="minorHAnsi" w:cstheme="minorHAnsi"/>
          <w:b/>
          <w:sz w:val="22"/>
          <w:szCs w:val="22"/>
        </w:rPr>
        <w:t xml:space="preserve"> roku</w:t>
      </w:r>
    </w:p>
    <w:p w:rsidR="007B36AB" w:rsidRPr="001167A1" w:rsidRDefault="007B36AB" w:rsidP="007B36AB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76574" w:rsidRPr="001167A1" w:rsidRDefault="007B36AB" w:rsidP="00776574">
      <w:pPr>
        <w:spacing w:line="360" w:lineRule="auto"/>
        <w:ind w:right="283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1167A1">
        <w:rPr>
          <w:rFonts w:asciiTheme="minorHAnsi" w:hAnsiTheme="minorHAnsi" w:cstheme="minorHAnsi"/>
          <w:b/>
          <w:sz w:val="22"/>
          <w:szCs w:val="22"/>
        </w:rPr>
        <w:t>w</w:t>
      </w:r>
      <w:proofErr w:type="gramEnd"/>
      <w:r w:rsidRPr="001167A1">
        <w:rPr>
          <w:rFonts w:asciiTheme="minorHAnsi" w:hAnsiTheme="minorHAnsi" w:cstheme="minorHAnsi"/>
          <w:b/>
          <w:sz w:val="22"/>
          <w:szCs w:val="22"/>
        </w:rPr>
        <w:t xml:space="preserve"> sprawie nowelizacji Zarządzenia </w:t>
      </w:r>
      <w:r w:rsidR="00776574" w:rsidRPr="001167A1">
        <w:rPr>
          <w:rFonts w:asciiTheme="minorHAnsi" w:hAnsiTheme="minorHAnsi" w:cstheme="minorHAnsi"/>
          <w:b/>
          <w:sz w:val="22"/>
          <w:szCs w:val="22"/>
        </w:rPr>
        <w:t xml:space="preserve">Dziekana </w:t>
      </w:r>
      <w:r w:rsidRPr="001167A1">
        <w:rPr>
          <w:rFonts w:asciiTheme="minorHAnsi" w:hAnsiTheme="minorHAnsi" w:cstheme="minorHAnsi"/>
          <w:b/>
          <w:sz w:val="22"/>
          <w:szCs w:val="22"/>
        </w:rPr>
        <w:t>nr 1/202</w:t>
      </w:r>
      <w:r w:rsidR="00776574" w:rsidRPr="001167A1">
        <w:rPr>
          <w:rFonts w:asciiTheme="minorHAnsi" w:hAnsiTheme="minorHAnsi" w:cstheme="minorHAnsi"/>
          <w:b/>
          <w:sz w:val="22"/>
          <w:szCs w:val="22"/>
        </w:rPr>
        <w:t>3</w:t>
      </w:r>
      <w:r w:rsidRPr="001167A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6574" w:rsidRPr="001167A1">
        <w:rPr>
          <w:rFonts w:asciiTheme="minorHAnsi" w:hAnsiTheme="minorHAnsi" w:cstheme="minorHAnsi"/>
          <w:b/>
          <w:sz w:val="22"/>
          <w:szCs w:val="22"/>
        </w:rPr>
        <w:t>z dnia 27 lutego 2023 roku dotyczącego</w:t>
      </w:r>
      <w:r w:rsidRPr="001167A1">
        <w:rPr>
          <w:rFonts w:asciiTheme="minorHAnsi" w:hAnsiTheme="minorHAnsi" w:cstheme="minorHAnsi"/>
          <w:b/>
          <w:sz w:val="22"/>
          <w:szCs w:val="22"/>
        </w:rPr>
        <w:t xml:space="preserve"> powołanie </w:t>
      </w:r>
      <w:r w:rsidR="00776574" w:rsidRPr="001167A1">
        <w:rPr>
          <w:rFonts w:asciiTheme="minorHAnsi" w:hAnsiTheme="minorHAnsi" w:cstheme="minorHAnsi"/>
          <w:b/>
          <w:sz w:val="22"/>
          <w:szCs w:val="22"/>
        </w:rPr>
        <w:t>Dziekańskiej Komisji ds. Promocji na okres od 1 stycznia 2022 roku do 31 grudnia 2024 roku.</w:t>
      </w:r>
    </w:p>
    <w:p w:rsidR="007B36AB" w:rsidRPr="001167A1" w:rsidRDefault="007B36AB" w:rsidP="0077657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167A1" w:rsidRDefault="007B36AB" w:rsidP="007B36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67A1">
        <w:rPr>
          <w:rFonts w:asciiTheme="minorHAnsi" w:hAnsiTheme="minorHAnsi" w:cstheme="minorHAnsi"/>
          <w:sz w:val="22"/>
          <w:szCs w:val="22"/>
        </w:rPr>
        <w:t xml:space="preserve">Na podstawie </w:t>
      </w:r>
      <w:r w:rsidRPr="001167A1">
        <w:rPr>
          <w:rFonts w:asciiTheme="minorHAnsi" w:hAnsiTheme="minorHAnsi" w:cstheme="minorHAnsi"/>
          <w:iCs/>
          <w:sz w:val="22"/>
          <w:szCs w:val="22"/>
        </w:rPr>
        <w:t xml:space="preserve">§ 70 ust. </w:t>
      </w:r>
      <w:r w:rsidR="00A33D25" w:rsidRPr="001167A1">
        <w:rPr>
          <w:rFonts w:asciiTheme="minorHAnsi" w:hAnsiTheme="minorHAnsi" w:cstheme="minorHAnsi"/>
          <w:iCs/>
          <w:sz w:val="22"/>
          <w:szCs w:val="22"/>
        </w:rPr>
        <w:t xml:space="preserve">7 </w:t>
      </w:r>
      <w:r w:rsidRPr="001167A1">
        <w:rPr>
          <w:rFonts w:asciiTheme="minorHAnsi" w:hAnsiTheme="minorHAnsi" w:cstheme="minorHAnsi"/>
          <w:iCs/>
          <w:sz w:val="22"/>
          <w:szCs w:val="22"/>
        </w:rPr>
        <w:t>pkt 1 Statutu</w:t>
      </w:r>
      <w:r w:rsidRPr="001167A1">
        <w:rPr>
          <w:rFonts w:asciiTheme="minorHAnsi" w:eastAsia="ArialNarrow" w:hAnsiTheme="minorHAnsi" w:cstheme="minorHAnsi"/>
          <w:iCs/>
          <w:sz w:val="22"/>
          <w:szCs w:val="22"/>
        </w:rPr>
        <w:t xml:space="preserve"> Uczelni z dnia 28 czerwca 2021 roku, </w:t>
      </w:r>
      <w:r w:rsidR="00A33D25" w:rsidRPr="001167A1">
        <w:rPr>
          <w:rFonts w:asciiTheme="minorHAnsi" w:hAnsiTheme="minorHAnsi" w:cstheme="minorHAnsi"/>
          <w:sz w:val="22"/>
          <w:szCs w:val="22"/>
        </w:rPr>
        <w:t xml:space="preserve">(tekst jednolity z </w:t>
      </w:r>
      <w:proofErr w:type="gramStart"/>
      <w:r w:rsidR="00A33D25" w:rsidRPr="001167A1">
        <w:rPr>
          <w:rFonts w:asciiTheme="minorHAnsi" w:hAnsiTheme="minorHAnsi" w:cstheme="minorHAnsi"/>
          <w:sz w:val="22"/>
          <w:szCs w:val="22"/>
        </w:rPr>
        <w:t xml:space="preserve">dnia </w:t>
      </w:r>
      <w:r w:rsidR="001167A1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A33D25" w:rsidRPr="001167A1">
        <w:rPr>
          <w:rFonts w:asciiTheme="minorHAnsi" w:hAnsiTheme="minorHAnsi" w:cstheme="minorHAnsi"/>
          <w:sz w:val="22"/>
          <w:szCs w:val="22"/>
        </w:rPr>
        <w:t>20 grudnia</w:t>
      </w:r>
      <w:proofErr w:type="gramEnd"/>
      <w:r w:rsidR="00A33D25" w:rsidRPr="001167A1">
        <w:rPr>
          <w:rFonts w:asciiTheme="minorHAnsi" w:hAnsiTheme="minorHAnsi" w:cstheme="minorHAnsi"/>
          <w:sz w:val="22"/>
          <w:szCs w:val="22"/>
        </w:rPr>
        <w:t xml:space="preserve"> 2023 roku),</w:t>
      </w:r>
    </w:p>
    <w:p w:rsidR="001167A1" w:rsidRDefault="001167A1" w:rsidP="007B36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B36AB" w:rsidRPr="001167A1" w:rsidRDefault="007B36AB" w:rsidP="007B36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167A1">
        <w:rPr>
          <w:rFonts w:asciiTheme="minorHAnsi" w:eastAsia="ArialNarrow" w:hAnsiTheme="minorHAnsi" w:cstheme="minorHAnsi"/>
          <w:iCs/>
          <w:sz w:val="22"/>
          <w:szCs w:val="22"/>
        </w:rPr>
        <w:t>zarządzam</w:t>
      </w:r>
      <w:proofErr w:type="gramEnd"/>
      <w:r w:rsidRPr="001167A1">
        <w:rPr>
          <w:rFonts w:asciiTheme="minorHAnsi" w:eastAsia="ArialNarrow" w:hAnsiTheme="minorHAnsi" w:cstheme="minorHAnsi"/>
          <w:iCs/>
          <w:sz w:val="22"/>
          <w:szCs w:val="22"/>
        </w:rPr>
        <w:t>, co następuje:</w:t>
      </w:r>
    </w:p>
    <w:p w:rsidR="007B36AB" w:rsidRPr="001167A1" w:rsidRDefault="007B36AB" w:rsidP="007B36AB">
      <w:pPr>
        <w:pStyle w:val="Nagwek3"/>
        <w:shd w:val="clear" w:color="auto" w:fill="FFFFFF"/>
        <w:spacing w:before="15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7B36AB" w:rsidRPr="001167A1" w:rsidRDefault="007B36AB" w:rsidP="007B36A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167A1">
        <w:rPr>
          <w:rFonts w:asciiTheme="minorHAnsi" w:hAnsiTheme="minorHAnsi" w:cstheme="minorHAnsi"/>
          <w:sz w:val="22"/>
          <w:szCs w:val="22"/>
        </w:rPr>
        <w:t>§ 1</w:t>
      </w:r>
    </w:p>
    <w:p w:rsidR="00A33D25" w:rsidRPr="001167A1" w:rsidRDefault="007B36AB" w:rsidP="00A33D2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167A1">
        <w:rPr>
          <w:rFonts w:asciiTheme="minorHAnsi" w:hAnsiTheme="minorHAnsi" w:cstheme="minorHAnsi"/>
          <w:sz w:val="22"/>
          <w:szCs w:val="22"/>
        </w:rPr>
        <w:t>Z dniem 1</w:t>
      </w:r>
      <w:r w:rsidR="00A33D25" w:rsidRPr="001167A1">
        <w:rPr>
          <w:rFonts w:asciiTheme="minorHAnsi" w:hAnsiTheme="minorHAnsi" w:cstheme="minorHAnsi"/>
          <w:sz w:val="22"/>
          <w:szCs w:val="22"/>
        </w:rPr>
        <w:t xml:space="preserve">2 czerwca </w:t>
      </w:r>
      <w:r w:rsidRPr="001167A1">
        <w:rPr>
          <w:rFonts w:asciiTheme="minorHAnsi" w:hAnsiTheme="minorHAnsi" w:cstheme="minorHAnsi"/>
          <w:sz w:val="22"/>
          <w:szCs w:val="22"/>
        </w:rPr>
        <w:t>202</w:t>
      </w:r>
      <w:r w:rsidR="00A33D25" w:rsidRPr="001167A1">
        <w:rPr>
          <w:rFonts w:asciiTheme="minorHAnsi" w:hAnsiTheme="minorHAnsi" w:cstheme="minorHAnsi"/>
          <w:sz w:val="22"/>
          <w:szCs w:val="22"/>
        </w:rPr>
        <w:t>4</w:t>
      </w:r>
      <w:r w:rsidRPr="001167A1">
        <w:rPr>
          <w:rFonts w:asciiTheme="minorHAnsi" w:hAnsiTheme="minorHAnsi" w:cstheme="minorHAnsi"/>
          <w:sz w:val="22"/>
          <w:szCs w:val="22"/>
        </w:rPr>
        <w:t xml:space="preserve"> r. </w:t>
      </w:r>
      <w:r w:rsidR="00A33D25" w:rsidRPr="001167A1">
        <w:rPr>
          <w:rFonts w:asciiTheme="minorHAnsi" w:hAnsiTheme="minorHAnsi" w:cstheme="minorHAnsi"/>
          <w:sz w:val="22"/>
          <w:szCs w:val="22"/>
        </w:rPr>
        <w:t xml:space="preserve">odwołuję Panią dr Kingę Kowalik z Dziekańskiej </w:t>
      </w:r>
      <w:r w:rsidR="00A33D25" w:rsidRPr="001167A1">
        <w:rPr>
          <w:rFonts w:asciiTheme="minorHAnsi" w:eastAsia="Calibri" w:hAnsiTheme="minorHAnsi" w:cstheme="minorHAnsi"/>
          <w:sz w:val="22"/>
          <w:szCs w:val="22"/>
        </w:rPr>
        <w:t>Komisji ds. Promocji na Wydzia</w:t>
      </w:r>
      <w:r w:rsidR="001167A1">
        <w:rPr>
          <w:rFonts w:asciiTheme="minorHAnsi" w:eastAsia="Calibri" w:hAnsiTheme="minorHAnsi" w:cstheme="minorHAnsi"/>
          <w:sz w:val="22"/>
          <w:szCs w:val="22"/>
        </w:rPr>
        <w:t>le</w:t>
      </w:r>
      <w:r w:rsidR="00A33D25" w:rsidRPr="001167A1">
        <w:rPr>
          <w:rFonts w:asciiTheme="minorHAnsi" w:eastAsia="Calibri" w:hAnsiTheme="minorHAnsi" w:cstheme="minorHAnsi"/>
          <w:sz w:val="22"/>
          <w:szCs w:val="22"/>
        </w:rPr>
        <w:t xml:space="preserve"> Biotechnologii i Ogrodnictwa</w:t>
      </w:r>
      <w:r w:rsidR="001167A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167A1" w:rsidRPr="001167A1">
        <w:rPr>
          <w:rFonts w:asciiTheme="minorHAnsi" w:eastAsia="Calibri" w:hAnsiTheme="minorHAnsi" w:cstheme="minorHAnsi"/>
          <w:sz w:val="22"/>
          <w:szCs w:val="22"/>
        </w:rPr>
        <w:t>Uniwersytetu Rolniczego im. Hugona Kołłątaja w Krakowie</w:t>
      </w:r>
    </w:p>
    <w:p w:rsidR="007B36AB" w:rsidRPr="001167A1" w:rsidRDefault="007B36AB" w:rsidP="00A33D2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B36AB" w:rsidRPr="001167A1" w:rsidRDefault="007B36AB" w:rsidP="007B36A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167A1">
        <w:rPr>
          <w:rFonts w:asciiTheme="minorHAnsi" w:hAnsiTheme="minorHAnsi" w:cstheme="minorHAnsi"/>
          <w:sz w:val="22"/>
          <w:szCs w:val="22"/>
        </w:rPr>
        <w:t>§ 2</w:t>
      </w:r>
    </w:p>
    <w:p w:rsidR="007B36AB" w:rsidRPr="001167A1" w:rsidRDefault="007B36AB" w:rsidP="007B36A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B36AB" w:rsidRPr="001167A1" w:rsidRDefault="007B36AB" w:rsidP="00ED3A88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167A1">
        <w:rPr>
          <w:rFonts w:asciiTheme="minorHAnsi" w:hAnsiTheme="minorHAnsi" w:cstheme="minorHAnsi"/>
          <w:sz w:val="22"/>
          <w:szCs w:val="22"/>
        </w:rPr>
        <w:t xml:space="preserve">Z dniem </w:t>
      </w:r>
      <w:r w:rsidR="00A33D25" w:rsidRPr="001167A1">
        <w:rPr>
          <w:rFonts w:asciiTheme="minorHAnsi" w:hAnsiTheme="minorHAnsi" w:cstheme="minorHAnsi"/>
          <w:sz w:val="22"/>
          <w:szCs w:val="22"/>
        </w:rPr>
        <w:t xml:space="preserve">14 czerwca 2024 </w:t>
      </w:r>
      <w:r w:rsidRPr="001167A1">
        <w:rPr>
          <w:rFonts w:asciiTheme="minorHAnsi" w:hAnsiTheme="minorHAnsi" w:cstheme="minorHAnsi"/>
          <w:sz w:val="22"/>
          <w:szCs w:val="22"/>
        </w:rPr>
        <w:t xml:space="preserve">r. powołuję </w:t>
      </w:r>
      <w:r w:rsidRPr="001167A1">
        <w:rPr>
          <w:rFonts w:asciiTheme="minorHAnsi" w:eastAsia="Calibri" w:hAnsiTheme="minorHAnsi" w:cstheme="minorHAnsi"/>
          <w:sz w:val="22"/>
          <w:szCs w:val="22"/>
        </w:rPr>
        <w:t xml:space="preserve">Panią </w:t>
      </w:r>
      <w:r w:rsidR="00ED3A88" w:rsidRPr="001167A1">
        <w:rPr>
          <w:rFonts w:asciiTheme="minorHAnsi" w:eastAsia="Calibri" w:hAnsiTheme="minorHAnsi" w:cstheme="minorHAnsi"/>
          <w:sz w:val="22"/>
          <w:szCs w:val="22"/>
        </w:rPr>
        <w:t>dr inż. Małgorzata Czernicka, prof. URK</w:t>
      </w:r>
      <w:r w:rsidRPr="001167A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167A1">
        <w:rPr>
          <w:rFonts w:asciiTheme="minorHAnsi" w:eastAsia="Calibri" w:hAnsiTheme="minorHAnsi" w:cstheme="minorHAnsi"/>
          <w:sz w:val="22"/>
          <w:szCs w:val="22"/>
        </w:rPr>
        <w:t xml:space="preserve">w skład </w:t>
      </w:r>
      <w:r w:rsidR="00A33D25" w:rsidRPr="001167A1">
        <w:rPr>
          <w:rFonts w:asciiTheme="minorHAnsi" w:hAnsiTheme="minorHAnsi" w:cstheme="minorHAnsi"/>
          <w:sz w:val="22"/>
          <w:szCs w:val="22"/>
        </w:rPr>
        <w:t xml:space="preserve">Dziekańskiej </w:t>
      </w:r>
      <w:r w:rsidR="00A33D25" w:rsidRPr="001167A1">
        <w:rPr>
          <w:rFonts w:asciiTheme="minorHAnsi" w:eastAsia="Calibri" w:hAnsiTheme="minorHAnsi" w:cstheme="minorHAnsi"/>
          <w:sz w:val="22"/>
          <w:szCs w:val="22"/>
        </w:rPr>
        <w:t xml:space="preserve">Komisji ds. Promocji na </w:t>
      </w:r>
      <w:r w:rsidRPr="001167A1">
        <w:rPr>
          <w:rFonts w:asciiTheme="minorHAnsi" w:hAnsiTheme="minorHAnsi" w:cstheme="minorHAnsi"/>
          <w:sz w:val="22"/>
          <w:szCs w:val="22"/>
        </w:rPr>
        <w:t>Wydzia</w:t>
      </w:r>
      <w:r w:rsidR="00A33D25" w:rsidRPr="001167A1">
        <w:rPr>
          <w:rFonts w:asciiTheme="minorHAnsi" w:hAnsiTheme="minorHAnsi" w:cstheme="minorHAnsi"/>
          <w:sz w:val="22"/>
          <w:szCs w:val="22"/>
        </w:rPr>
        <w:t>le</w:t>
      </w:r>
      <w:r w:rsidRPr="001167A1">
        <w:rPr>
          <w:rFonts w:asciiTheme="minorHAnsi" w:hAnsiTheme="minorHAnsi" w:cstheme="minorHAnsi"/>
          <w:sz w:val="22"/>
          <w:szCs w:val="22"/>
        </w:rPr>
        <w:t xml:space="preserve"> Biotechnologii i Ogrodnictwa </w:t>
      </w:r>
      <w:r w:rsidRPr="001167A1">
        <w:rPr>
          <w:rFonts w:asciiTheme="minorHAnsi" w:eastAsia="Calibri" w:hAnsiTheme="minorHAnsi" w:cstheme="minorHAnsi"/>
          <w:sz w:val="22"/>
          <w:szCs w:val="22"/>
        </w:rPr>
        <w:t xml:space="preserve">Uniwersytetu Rolniczego </w:t>
      </w:r>
      <w:r w:rsidR="00776574" w:rsidRPr="001167A1">
        <w:rPr>
          <w:rFonts w:asciiTheme="minorHAnsi" w:eastAsia="Calibri" w:hAnsiTheme="minorHAnsi" w:cstheme="minorHAnsi"/>
          <w:sz w:val="22"/>
          <w:szCs w:val="22"/>
        </w:rPr>
        <w:t>im. Hugona Kołłątaja w Krakowie na okres od 14 czerwca 2024 roku do 31</w:t>
      </w:r>
      <w:r w:rsidR="00822DF3" w:rsidRPr="001167A1">
        <w:rPr>
          <w:rFonts w:asciiTheme="minorHAnsi" w:eastAsia="Calibri" w:hAnsiTheme="minorHAnsi" w:cstheme="minorHAnsi"/>
          <w:sz w:val="22"/>
          <w:szCs w:val="22"/>
        </w:rPr>
        <w:t xml:space="preserve"> grudnia</w:t>
      </w:r>
      <w:r w:rsidR="007C0E31" w:rsidRPr="001167A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776574" w:rsidRPr="001167A1">
        <w:rPr>
          <w:rFonts w:asciiTheme="minorHAnsi" w:eastAsia="Calibri" w:hAnsiTheme="minorHAnsi" w:cstheme="minorHAnsi"/>
          <w:sz w:val="22"/>
          <w:szCs w:val="22"/>
        </w:rPr>
        <w:t>2024 roku.</w:t>
      </w:r>
    </w:p>
    <w:p w:rsidR="007B36AB" w:rsidRPr="001167A1" w:rsidRDefault="007B36AB" w:rsidP="007B36A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7B36AB" w:rsidRPr="001167A1" w:rsidRDefault="007B36AB" w:rsidP="007B36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B36AB" w:rsidRPr="001167A1" w:rsidRDefault="007B36AB" w:rsidP="007B36A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167A1">
        <w:rPr>
          <w:rFonts w:asciiTheme="minorHAnsi" w:hAnsiTheme="minorHAnsi" w:cstheme="minorHAnsi"/>
          <w:sz w:val="22"/>
          <w:szCs w:val="22"/>
        </w:rPr>
        <w:t>§ 3</w:t>
      </w:r>
    </w:p>
    <w:p w:rsidR="001167A1" w:rsidRDefault="001167A1" w:rsidP="007B36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33D25" w:rsidRPr="001167A1" w:rsidRDefault="007B36AB" w:rsidP="007B36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67A1">
        <w:rPr>
          <w:rFonts w:asciiTheme="minorHAnsi" w:hAnsiTheme="minorHAnsi" w:cstheme="minorHAnsi"/>
          <w:sz w:val="22"/>
          <w:szCs w:val="22"/>
        </w:rPr>
        <w:t>Zarządzenie wchodzi w życie z dniem podpisania.</w:t>
      </w:r>
    </w:p>
    <w:p w:rsidR="005120C5" w:rsidRPr="001167A1" w:rsidRDefault="005120C5" w:rsidP="005120C5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5120C5" w:rsidRPr="001167A1" w:rsidRDefault="005120C5" w:rsidP="005120C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7C0E31" w:rsidRPr="001167A1" w:rsidRDefault="007C0E31" w:rsidP="005120C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7C0E31" w:rsidRPr="001167A1" w:rsidRDefault="007C0E31" w:rsidP="005120C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B80503" w:rsidRDefault="00B80503" w:rsidP="00B80503">
      <w:pPr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Dziekan Wydziału Biotechnologii i Ogrodnictwa </w:t>
      </w:r>
    </w:p>
    <w:p w:rsidR="00B80503" w:rsidRDefault="00B80503" w:rsidP="00B80503">
      <w:pPr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Uniwersytetu Rolniczego im. Hugona Kołłątaja w Krakowie</w:t>
      </w:r>
    </w:p>
    <w:p w:rsidR="00B80503" w:rsidRDefault="00B80503" w:rsidP="00B80503">
      <w:pPr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B80503" w:rsidRDefault="00B80503" w:rsidP="00B80503">
      <w:pPr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Prof. dr hab. inż. Edward Kunicki</w:t>
      </w:r>
    </w:p>
    <w:p w:rsidR="007C0E31" w:rsidRPr="001167A1" w:rsidRDefault="007C0E31" w:rsidP="005120C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33D25" w:rsidRPr="001167A1" w:rsidRDefault="00A33D25" w:rsidP="005120C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33D25" w:rsidRPr="001167A1" w:rsidRDefault="00A33D25" w:rsidP="005120C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33D25" w:rsidRPr="001167A1" w:rsidRDefault="00A33D25" w:rsidP="005120C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33D25" w:rsidRPr="001167A1" w:rsidRDefault="00A33D25" w:rsidP="005120C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50AFF" w:rsidRPr="001167A1" w:rsidRDefault="00BA79D5" w:rsidP="00EF6D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1167A1">
        <w:rPr>
          <w:rFonts w:asciiTheme="minorHAnsi" w:hAnsiTheme="minorHAnsi" w:cstheme="minorHAnsi"/>
          <w:sz w:val="22"/>
          <w:szCs w:val="22"/>
        </w:rPr>
        <w:t xml:space="preserve">Kraków, dnia </w:t>
      </w:r>
      <w:r w:rsidR="00A33D25" w:rsidRPr="001167A1">
        <w:rPr>
          <w:rFonts w:asciiTheme="minorHAnsi" w:hAnsiTheme="minorHAnsi" w:cstheme="minorHAnsi"/>
          <w:sz w:val="22"/>
          <w:szCs w:val="22"/>
        </w:rPr>
        <w:t xml:space="preserve">14 czerwca </w:t>
      </w:r>
      <w:r w:rsidRPr="001167A1">
        <w:rPr>
          <w:rFonts w:asciiTheme="minorHAnsi" w:hAnsiTheme="minorHAnsi" w:cstheme="minorHAnsi"/>
          <w:sz w:val="22"/>
          <w:szCs w:val="22"/>
        </w:rPr>
        <w:t>202</w:t>
      </w:r>
      <w:r w:rsidR="00AB047E" w:rsidRPr="001167A1">
        <w:rPr>
          <w:rFonts w:asciiTheme="minorHAnsi" w:hAnsiTheme="minorHAnsi" w:cstheme="minorHAnsi"/>
          <w:sz w:val="22"/>
          <w:szCs w:val="22"/>
        </w:rPr>
        <w:t>4</w:t>
      </w:r>
      <w:r w:rsidRPr="001167A1">
        <w:rPr>
          <w:rFonts w:asciiTheme="minorHAnsi" w:hAnsiTheme="minorHAnsi" w:cstheme="minorHAnsi"/>
          <w:sz w:val="22"/>
          <w:szCs w:val="22"/>
        </w:rPr>
        <w:t xml:space="preserve"> roku</w:t>
      </w:r>
      <w:r w:rsidR="00384611" w:rsidRPr="001167A1">
        <w:rPr>
          <w:rFonts w:asciiTheme="minorHAnsi" w:hAnsiTheme="minorHAnsi" w:cstheme="minorHAnsi"/>
          <w:sz w:val="22"/>
          <w:szCs w:val="22"/>
        </w:rPr>
        <w:t>.</w:t>
      </w:r>
    </w:p>
    <w:sectPr w:rsidR="00A50AFF" w:rsidRPr="001167A1" w:rsidSect="00470136">
      <w:headerReference w:type="default" r:id="rId9"/>
      <w:footerReference w:type="default" r:id="rId10"/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359" w:rsidRDefault="00B84359">
      <w:r>
        <w:separator/>
      </w:r>
    </w:p>
  </w:endnote>
  <w:endnote w:type="continuationSeparator" w:id="0">
    <w:p w:rsidR="00B84359" w:rsidRDefault="00B8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TC GaramondPl LT Book">
    <w:panose1 w:val="02000503080000020004"/>
    <w:charset w:val="EE"/>
    <w:family w:val="auto"/>
    <w:pitch w:val="variable"/>
    <w:sig w:usb0="8000002F" w:usb1="4000004A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TC GaramondPl LT Light">
    <w:panose1 w:val="02000406080000020004"/>
    <w:charset w:val="EE"/>
    <w:family w:val="auto"/>
    <w:pitch w:val="variable"/>
    <w:sig w:usb0="8000002F" w:usb1="4000004A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0F9" w:rsidRDefault="00854E7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1FEF4AE" wp14:editId="0CFDA463">
              <wp:simplePos x="0" y="0"/>
              <wp:positionH relativeFrom="page">
                <wp:posOffset>1928495</wp:posOffset>
              </wp:positionH>
              <wp:positionV relativeFrom="page">
                <wp:posOffset>9912350</wp:posOffset>
              </wp:positionV>
              <wp:extent cx="4686300" cy="52197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521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4284" w:rsidRPr="00160378" w:rsidRDefault="00944284" w:rsidP="00944284">
                          <w:pPr>
                            <w:jc w:val="center"/>
                            <w:rPr>
                              <w:rFonts w:ascii="Cambria" w:hAnsi="Cambria"/>
                              <w:color w:val="1F497D"/>
                              <w:sz w:val="18"/>
                              <w:szCs w:val="18"/>
                              <w:lang w:val="en-US"/>
                            </w:rPr>
                          </w:pPr>
                          <w:r w:rsidRPr="00160378">
                            <w:rPr>
                              <w:rFonts w:ascii="Cambria" w:hAnsi="Cambria"/>
                              <w:color w:val="1F497D"/>
                              <w:sz w:val="18"/>
                              <w:szCs w:val="18"/>
                            </w:rPr>
                            <w:t xml:space="preserve">PL 31-425 Kraków, al. 29 Listopada 54 </w:t>
                          </w:r>
                          <w:proofErr w:type="gramStart"/>
                          <w:r w:rsidRPr="00160378">
                            <w:rPr>
                              <w:rFonts w:ascii="Cambria" w:hAnsi="Cambria"/>
                              <w:color w:val="1F497D"/>
                              <w:sz w:val="18"/>
                              <w:szCs w:val="18"/>
                            </w:rPr>
                            <w:t xml:space="preserve">tel. </w:t>
                          </w:r>
                          <w:r w:rsidRPr="00160378">
                            <w:rPr>
                              <w:rFonts w:ascii="Cambria" w:hAnsi="Cambria"/>
                              <w:color w:val="1F497D"/>
                              <w:sz w:val="18"/>
                              <w:szCs w:val="18"/>
                              <w:lang w:val="en-US"/>
                            </w:rPr>
                            <w:t>+48 (12) 662 52-69   e-mail</w:t>
                          </w:r>
                          <w:proofErr w:type="gramEnd"/>
                          <w:r w:rsidRPr="00160378">
                            <w:rPr>
                              <w:rFonts w:ascii="Cambria" w:hAnsi="Cambria"/>
                              <w:color w:val="1F497D"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r w:rsidR="00B84359">
                            <w:fldChar w:fldCharType="begin"/>
                          </w:r>
                          <w:r w:rsidR="00B84359" w:rsidRPr="00B80503">
                            <w:rPr>
                              <w:lang w:val="en-AU"/>
                            </w:rPr>
                            <w:instrText xml:space="preserve"> HYPERLINK "mailto:wbio@urk.edu.pl" </w:instrText>
                          </w:r>
                          <w:r w:rsidR="00B84359">
                            <w:fldChar w:fldCharType="separate"/>
                          </w:r>
                          <w:r w:rsidRPr="00160378">
                            <w:rPr>
                              <w:rStyle w:val="Hipercze"/>
                              <w:rFonts w:ascii="Cambria" w:hAnsi="Cambria"/>
                              <w:color w:val="1F497D"/>
                              <w:sz w:val="18"/>
                              <w:szCs w:val="18"/>
                              <w:lang w:val="en-US"/>
                            </w:rPr>
                            <w:t>wbio@urk.edu.pl</w:t>
                          </w:r>
                          <w:r w:rsidR="00B84359">
                            <w:rPr>
                              <w:rStyle w:val="Hipercze"/>
                              <w:rFonts w:ascii="Cambria" w:hAnsi="Cambria"/>
                              <w:color w:val="1F497D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  <w:p w:rsidR="00944284" w:rsidRPr="00EF6D9D" w:rsidRDefault="00944284" w:rsidP="00944284">
                          <w:pPr>
                            <w:spacing w:before="80"/>
                            <w:jc w:val="center"/>
                            <w:rPr>
                              <w:rFonts w:ascii="ITC GaramondPl LT Light" w:hAnsi="ITC GaramondPl LT Light"/>
                              <w:color w:val="FF0000"/>
                              <w:sz w:val="20"/>
                              <w:szCs w:val="20"/>
                            </w:rPr>
                          </w:pPr>
                          <w:r w:rsidRPr="00EF6D9D">
                            <w:rPr>
                              <w:rFonts w:ascii="Cambria" w:hAnsi="Cambria"/>
                              <w:color w:val="FF0000"/>
                              <w:sz w:val="18"/>
                              <w:szCs w:val="18"/>
                            </w:rPr>
                            <w:t xml:space="preserve">adres do </w:t>
                          </w:r>
                          <w:proofErr w:type="gramStart"/>
                          <w:r w:rsidRPr="00EF6D9D">
                            <w:rPr>
                              <w:rFonts w:ascii="Cambria" w:hAnsi="Cambria"/>
                              <w:color w:val="FF0000"/>
                              <w:sz w:val="18"/>
                              <w:szCs w:val="18"/>
                            </w:rPr>
                            <w:t>korespondencji:  31-120 Kraków</w:t>
                          </w:r>
                          <w:proofErr w:type="gramEnd"/>
                          <w:r w:rsidRPr="00EF6D9D">
                            <w:rPr>
                              <w:rFonts w:ascii="Cambria" w:hAnsi="Cambria"/>
                              <w:color w:val="FF0000"/>
                              <w:sz w:val="18"/>
                              <w:szCs w:val="18"/>
                            </w:rPr>
                            <w:t>, al. Mickiewicza 21</w:t>
                          </w:r>
                        </w:p>
                        <w:p w:rsidR="00E530F9" w:rsidRPr="00371970" w:rsidRDefault="00E530F9" w:rsidP="00944284">
                          <w:pPr>
                            <w:spacing w:before="80"/>
                            <w:jc w:val="center"/>
                            <w:rPr>
                              <w:rFonts w:ascii="ITC GaramondPl LT Light" w:hAnsi="ITC GaramondPl LT Light"/>
                              <w:color w:val="2F5E8D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1.85pt;margin-top:780.5pt;width:369pt;height:41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" stroked="f">
              <v:textbox inset="0,,,0">
                <w:txbxContent>
                  <w:p w:rsidR="00944284" w:rsidRPr="00160378" w:rsidRDefault="00944284" w:rsidP="00944284">
                    <w:pPr>
                      <w:jc w:val="center"/>
                      <w:rPr>
                        <w:rFonts w:ascii="Cambria" w:hAnsi="Cambria"/>
                        <w:color w:val="1F497D"/>
                        <w:sz w:val="18"/>
                        <w:szCs w:val="18"/>
                        <w:lang w:val="en-US"/>
                      </w:rPr>
                    </w:pPr>
                    <w:r w:rsidRPr="00160378">
                      <w:rPr>
                        <w:rFonts w:ascii="Cambria" w:hAnsi="Cambria"/>
                        <w:color w:val="1F497D"/>
                        <w:sz w:val="18"/>
                        <w:szCs w:val="18"/>
                      </w:rPr>
                      <w:t xml:space="preserve">PL 31-425 Kraków, al. 29 Listopada 54 </w:t>
                    </w:r>
                    <w:proofErr w:type="gramStart"/>
                    <w:r w:rsidRPr="00160378">
                      <w:rPr>
                        <w:rFonts w:ascii="Cambria" w:hAnsi="Cambria"/>
                        <w:color w:val="1F497D"/>
                        <w:sz w:val="18"/>
                        <w:szCs w:val="18"/>
                      </w:rPr>
                      <w:t xml:space="preserve">tel. </w:t>
                    </w:r>
                    <w:r w:rsidRPr="00160378">
                      <w:rPr>
                        <w:rFonts w:ascii="Cambria" w:hAnsi="Cambria"/>
                        <w:color w:val="1F497D"/>
                        <w:sz w:val="18"/>
                        <w:szCs w:val="18"/>
                        <w:lang w:val="en-US"/>
                      </w:rPr>
                      <w:t>+48 (12) 662 52-69   e-mail</w:t>
                    </w:r>
                    <w:proofErr w:type="gramEnd"/>
                    <w:r w:rsidRPr="00160378">
                      <w:rPr>
                        <w:rFonts w:ascii="Cambria" w:hAnsi="Cambria"/>
                        <w:color w:val="1F497D"/>
                        <w:sz w:val="18"/>
                        <w:szCs w:val="18"/>
                        <w:lang w:val="en-US"/>
                      </w:rPr>
                      <w:t xml:space="preserve">: </w:t>
                    </w:r>
                    <w:r w:rsidR="009A3E1D">
                      <w:fldChar w:fldCharType="begin"/>
                    </w:r>
                    <w:r w:rsidR="009A3E1D" w:rsidRPr="00980B41">
                      <w:rPr>
                        <w:lang w:val="en-AU"/>
                      </w:rPr>
                      <w:instrText xml:space="preserve"> HYPERLINK "mailto:wbio@urk.edu.pl" </w:instrText>
                    </w:r>
                    <w:r w:rsidR="009A3E1D">
                      <w:fldChar w:fldCharType="separate"/>
                    </w:r>
                    <w:r w:rsidRPr="00160378">
                      <w:rPr>
                        <w:rStyle w:val="Hipercze"/>
                        <w:rFonts w:ascii="Cambria" w:hAnsi="Cambria"/>
                        <w:color w:val="1F497D"/>
                        <w:sz w:val="18"/>
                        <w:szCs w:val="18"/>
                        <w:lang w:val="en-US"/>
                      </w:rPr>
                      <w:t>wbio@urk.edu.pl</w:t>
                    </w:r>
                    <w:r w:rsidR="009A3E1D">
                      <w:rPr>
                        <w:rStyle w:val="Hipercze"/>
                        <w:rFonts w:ascii="Cambria" w:hAnsi="Cambria"/>
                        <w:color w:val="1F497D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  <w:p w:rsidR="00944284" w:rsidRPr="00EF6D9D" w:rsidRDefault="00944284" w:rsidP="00944284">
                    <w:pPr>
                      <w:spacing w:before="80"/>
                      <w:jc w:val="center"/>
                      <w:rPr>
                        <w:rFonts w:ascii="ITC GaramondPl LT Light" w:hAnsi="ITC GaramondPl LT Light"/>
                        <w:color w:val="FF0000"/>
                        <w:sz w:val="20"/>
                        <w:szCs w:val="20"/>
                      </w:rPr>
                    </w:pPr>
                    <w:r w:rsidRPr="00EF6D9D">
                      <w:rPr>
                        <w:rFonts w:ascii="Cambria" w:hAnsi="Cambria"/>
                        <w:color w:val="FF0000"/>
                        <w:sz w:val="18"/>
                        <w:szCs w:val="18"/>
                      </w:rPr>
                      <w:t xml:space="preserve">adres do </w:t>
                    </w:r>
                    <w:proofErr w:type="gramStart"/>
                    <w:r w:rsidRPr="00EF6D9D">
                      <w:rPr>
                        <w:rFonts w:ascii="Cambria" w:hAnsi="Cambria"/>
                        <w:color w:val="FF0000"/>
                        <w:sz w:val="18"/>
                        <w:szCs w:val="18"/>
                      </w:rPr>
                      <w:t>korespondencji:  31-120 Kraków</w:t>
                    </w:r>
                    <w:proofErr w:type="gramEnd"/>
                    <w:r w:rsidRPr="00EF6D9D">
                      <w:rPr>
                        <w:rFonts w:ascii="Cambria" w:hAnsi="Cambria"/>
                        <w:color w:val="FF0000"/>
                        <w:sz w:val="18"/>
                        <w:szCs w:val="18"/>
                      </w:rPr>
                      <w:t>, al. Mickiewicza 21</w:t>
                    </w:r>
                  </w:p>
                  <w:p w:rsidR="00E530F9" w:rsidRPr="00371970" w:rsidRDefault="00E530F9" w:rsidP="00944284">
                    <w:pPr>
                      <w:spacing w:before="80"/>
                      <w:jc w:val="center"/>
                      <w:rPr>
                        <w:rFonts w:ascii="ITC GaramondPl LT Light" w:hAnsi="ITC GaramondPl LT Light"/>
                        <w:color w:val="2F5E8D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:rsidR="00E530F9" w:rsidRDefault="00E530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359" w:rsidRDefault="00B84359">
      <w:r>
        <w:separator/>
      </w:r>
    </w:p>
  </w:footnote>
  <w:footnote w:type="continuationSeparator" w:id="0">
    <w:p w:rsidR="00B84359" w:rsidRDefault="00B84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0F9" w:rsidRDefault="00A42EF0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0" wp14:anchorId="34891B55" wp14:editId="0AEA5FBA">
          <wp:simplePos x="0" y="0"/>
          <wp:positionH relativeFrom="page">
            <wp:posOffset>501650</wp:posOffset>
          </wp:positionH>
          <wp:positionV relativeFrom="page">
            <wp:posOffset>151765</wp:posOffset>
          </wp:positionV>
          <wp:extent cx="3204210" cy="864235"/>
          <wp:effectExtent l="0" t="0" r="0" b="0"/>
          <wp:wrapNone/>
          <wp:docPr id="2" name="Obraz 1" descr="D-07 PL_PD_A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-07 PL_PD_A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4210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30F9" w:rsidRDefault="00E530F9">
    <w:pPr>
      <w:pStyle w:val="Nagwek"/>
    </w:pPr>
  </w:p>
  <w:p w:rsidR="00E530F9" w:rsidRDefault="00E530F9">
    <w:pPr>
      <w:pStyle w:val="Nagwek"/>
    </w:pPr>
  </w:p>
  <w:p w:rsidR="00E530F9" w:rsidRDefault="00E530F9">
    <w:pPr>
      <w:pStyle w:val="Nagwek"/>
    </w:pPr>
  </w:p>
  <w:p w:rsidR="00E530F9" w:rsidRDefault="00E530F9">
    <w:pPr>
      <w:pStyle w:val="Nagwek"/>
    </w:pPr>
  </w:p>
  <w:p w:rsidR="00A42EF0" w:rsidRDefault="00A42EF0" w:rsidP="00815177">
    <w:pPr>
      <w:pStyle w:val="Nagwek"/>
      <w:tabs>
        <w:tab w:val="clear" w:pos="4536"/>
        <w:tab w:val="clear" w:pos="9072"/>
        <w:tab w:val="left" w:pos="2099"/>
      </w:tabs>
    </w:pPr>
  </w:p>
  <w:p w:rsidR="00E530F9" w:rsidRPr="00A42EF0" w:rsidRDefault="00A42EF0" w:rsidP="00A42EF0">
    <w:pPr>
      <w:pStyle w:val="Nagwek"/>
      <w:tabs>
        <w:tab w:val="clear" w:pos="4536"/>
        <w:tab w:val="clear" w:pos="9072"/>
        <w:tab w:val="left" w:pos="2099"/>
      </w:tabs>
      <w:rPr>
        <w:rFonts w:ascii="ITC GaramondPl LT Book" w:hAnsi="ITC GaramondPl LT Book"/>
        <w:color w:val="365F91"/>
        <w:sz w:val="20"/>
        <w:szCs w:val="20"/>
      </w:rPr>
    </w:pPr>
    <w:r>
      <w:t xml:space="preserve">      </w:t>
    </w:r>
    <w:r w:rsidRPr="00A42EF0">
      <w:rPr>
        <w:rFonts w:ascii="ITC GaramondPl LT Book" w:hAnsi="ITC GaramondPl LT Book"/>
        <w:sz w:val="20"/>
        <w:szCs w:val="20"/>
      </w:rPr>
      <w:t xml:space="preserve">  </w:t>
    </w:r>
    <w:r w:rsidR="00E25287" w:rsidRPr="00A42EF0">
      <w:rPr>
        <w:rFonts w:ascii="ITC GaramondPl LT Book" w:hAnsi="ITC GaramondPl LT Book"/>
        <w:color w:val="365F91"/>
        <w:sz w:val="20"/>
        <w:szCs w:val="20"/>
      </w:rPr>
      <w:t>Wydział Biotechnologii i Ogrodnictwa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A6B"/>
    <w:multiLevelType w:val="hybridMultilevel"/>
    <w:tmpl w:val="AB427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367B3"/>
    <w:multiLevelType w:val="hybridMultilevel"/>
    <w:tmpl w:val="0194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E0842"/>
    <w:multiLevelType w:val="hybridMultilevel"/>
    <w:tmpl w:val="F2287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57E30"/>
    <w:multiLevelType w:val="multilevel"/>
    <w:tmpl w:val="297270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8824436"/>
    <w:multiLevelType w:val="hybridMultilevel"/>
    <w:tmpl w:val="006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4762E"/>
    <w:multiLevelType w:val="hybridMultilevel"/>
    <w:tmpl w:val="861EBD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647DCA"/>
    <w:multiLevelType w:val="hybridMultilevel"/>
    <w:tmpl w:val="E6CEE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044F7"/>
    <w:multiLevelType w:val="hybridMultilevel"/>
    <w:tmpl w:val="10FC1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A1944"/>
    <w:multiLevelType w:val="hybridMultilevel"/>
    <w:tmpl w:val="F7FC2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E0088"/>
    <w:multiLevelType w:val="hybridMultilevel"/>
    <w:tmpl w:val="9F620070"/>
    <w:lvl w:ilvl="0" w:tplc="A5646DD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7B"/>
    <w:rsid w:val="00000006"/>
    <w:rsid w:val="00001280"/>
    <w:rsid w:val="00006456"/>
    <w:rsid w:val="00006906"/>
    <w:rsid w:val="00011E9D"/>
    <w:rsid w:val="00017014"/>
    <w:rsid w:val="00034A44"/>
    <w:rsid w:val="00035412"/>
    <w:rsid w:val="00035645"/>
    <w:rsid w:val="0003593E"/>
    <w:rsid w:val="00042630"/>
    <w:rsid w:val="00045EE3"/>
    <w:rsid w:val="000577BF"/>
    <w:rsid w:val="00062FC0"/>
    <w:rsid w:val="00063F95"/>
    <w:rsid w:val="0006500D"/>
    <w:rsid w:val="0007120C"/>
    <w:rsid w:val="00094B52"/>
    <w:rsid w:val="000A1AB4"/>
    <w:rsid w:val="000A4BD1"/>
    <w:rsid w:val="000A5D77"/>
    <w:rsid w:val="000C2425"/>
    <w:rsid w:val="000D5D7E"/>
    <w:rsid w:val="000D659D"/>
    <w:rsid w:val="000E4A4B"/>
    <w:rsid w:val="000F04A2"/>
    <w:rsid w:val="000F0605"/>
    <w:rsid w:val="000F3862"/>
    <w:rsid w:val="000F5032"/>
    <w:rsid w:val="000F6AA1"/>
    <w:rsid w:val="001031AA"/>
    <w:rsid w:val="001167A1"/>
    <w:rsid w:val="00122A3D"/>
    <w:rsid w:val="00123E8B"/>
    <w:rsid w:val="00131F5E"/>
    <w:rsid w:val="00150FEB"/>
    <w:rsid w:val="0015331F"/>
    <w:rsid w:val="0015593A"/>
    <w:rsid w:val="00160B74"/>
    <w:rsid w:val="0016633C"/>
    <w:rsid w:val="00172F98"/>
    <w:rsid w:val="00181990"/>
    <w:rsid w:val="001928C9"/>
    <w:rsid w:val="001A28D9"/>
    <w:rsid w:val="001B1C38"/>
    <w:rsid w:val="001B2544"/>
    <w:rsid w:val="001B4EA6"/>
    <w:rsid w:val="001C1042"/>
    <w:rsid w:val="001C14E5"/>
    <w:rsid w:val="001C5C39"/>
    <w:rsid w:val="001D0EDD"/>
    <w:rsid w:val="001E222B"/>
    <w:rsid w:val="001E7744"/>
    <w:rsid w:val="001F2A8E"/>
    <w:rsid w:val="001F51C0"/>
    <w:rsid w:val="001F5DD6"/>
    <w:rsid w:val="0020217B"/>
    <w:rsid w:val="0021612E"/>
    <w:rsid w:val="00217CE1"/>
    <w:rsid w:val="002202BA"/>
    <w:rsid w:val="0022061A"/>
    <w:rsid w:val="002246C2"/>
    <w:rsid w:val="00241D9E"/>
    <w:rsid w:val="00253FF5"/>
    <w:rsid w:val="0026271E"/>
    <w:rsid w:val="00294572"/>
    <w:rsid w:val="00296C40"/>
    <w:rsid w:val="002B77D3"/>
    <w:rsid w:val="002D14CB"/>
    <w:rsid w:val="002D40A4"/>
    <w:rsid w:val="0030335D"/>
    <w:rsid w:val="003122D5"/>
    <w:rsid w:val="0031742E"/>
    <w:rsid w:val="00317E0B"/>
    <w:rsid w:val="00337AA5"/>
    <w:rsid w:val="00340298"/>
    <w:rsid w:val="00355AA8"/>
    <w:rsid w:val="003645E1"/>
    <w:rsid w:val="00365DAF"/>
    <w:rsid w:val="00371970"/>
    <w:rsid w:val="003722A8"/>
    <w:rsid w:val="00384611"/>
    <w:rsid w:val="003A14B5"/>
    <w:rsid w:val="003A1B3C"/>
    <w:rsid w:val="003A777B"/>
    <w:rsid w:val="003B4ED4"/>
    <w:rsid w:val="003D4B17"/>
    <w:rsid w:val="003D650A"/>
    <w:rsid w:val="003E0A57"/>
    <w:rsid w:val="003E6652"/>
    <w:rsid w:val="003F47BC"/>
    <w:rsid w:val="003F6B02"/>
    <w:rsid w:val="004019F6"/>
    <w:rsid w:val="00407E72"/>
    <w:rsid w:val="004220C5"/>
    <w:rsid w:val="00422639"/>
    <w:rsid w:val="00425BF8"/>
    <w:rsid w:val="00437D06"/>
    <w:rsid w:val="0044174E"/>
    <w:rsid w:val="004611C9"/>
    <w:rsid w:val="004613EF"/>
    <w:rsid w:val="0046315C"/>
    <w:rsid w:val="00470136"/>
    <w:rsid w:val="0047158F"/>
    <w:rsid w:val="00472A1E"/>
    <w:rsid w:val="00472C4B"/>
    <w:rsid w:val="00483E2E"/>
    <w:rsid w:val="00483F7D"/>
    <w:rsid w:val="004B11EB"/>
    <w:rsid w:val="004B486F"/>
    <w:rsid w:val="004C2B29"/>
    <w:rsid w:val="004C51DA"/>
    <w:rsid w:val="004C5EC1"/>
    <w:rsid w:val="004C6644"/>
    <w:rsid w:val="005005F4"/>
    <w:rsid w:val="00505034"/>
    <w:rsid w:val="00505CA4"/>
    <w:rsid w:val="005120C5"/>
    <w:rsid w:val="0052444B"/>
    <w:rsid w:val="0053663B"/>
    <w:rsid w:val="00537A67"/>
    <w:rsid w:val="00540476"/>
    <w:rsid w:val="00546AAC"/>
    <w:rsid w:val="00562E16"/>
    <w:rsid w:val="00566771"/>
    <w:rsid w:val="00575BF9"/>
    <w:rsid w:val="005918BB"/>
    <w:rsid w:val="00593986"/>
    <w:rsid w:val="00595DB5"/>
    <w:rsid w:val="005A7C86"/>
    <w:rsid w:val="005B39B8"/>
    <w:rsid w:val="005C03A1"/>
    <w:rsid w:val="005D6E10"/>
    <w:rsid w:val="005E2155"/>
    <w:rsid w:val="005E7929"/>
    <w:rsid w:val="005F44A8"/>
    <w:rsid w:val="005F4662"/>
    <w:rsid w:val="00600043"/>
    <w:rsid w:val="00601FD5"/>
    <w:rsid w:val="00623818"/>
    <w:rsid w:val="0063205B"/>
    <w:rsid w:val="006357EA"/>
    <w:rsid w:val="0063636F"/>
    <w:rsid w:val="00657198"/>
    <w:rsid w:val="00657BE7"/>
    <w:rsid w:val="0067279F"/>
    <w:rsid w:val="00697E2D"/>
    <w:rsid w:val="006A2A2F"/>
    <w:rsid w:val="006A2F40"/>
    <w:rsid w:val="006B3225"/>
    <w:rsid w:val="006B6AFA"/>
    <w:rsid w:val="006C2572"/>
    <w:rsid w:val="006C380D"/>
    <w:rsid w:val="006D6207"/>
    <w:rsid w:val="006D762D"/>
    <w:rsid w:val="006F508B"/>
    <w:rsid w:val="006F78B2"/>
    <w:rsid w:val="006F7CFA"/>
    <w:rsid w:val="00700467"/>
    <w:rsid w:val="00716032"/>
    <w:rsid w:val="007218B2"/>
    <w:rsid w:val="00761262"/>
    <w:rsid w:val="00772A2D"/>
    <w:rsid w:val="00776574"/>
    <w:rsid w:val="00785F96"/>
    <w:rsid w:val="00796EE1"/>
    <w:rsid w:val="007B36AB"/>
    <w:rsid w:val="007B5D1B"/>
    <w:rsid w:val="007B7427"/>
    <w:rsid w:val="007C05F2"/>
    <w:rsid w:val="007C0E31"/>
    <w:rsid w:val="007D1B01"/>
    <w:rsid w:val="007E255A"/>
    <w:rsid w:val="007E792C"/>
    <w:rsid w:val="007F0B2C"/>
    <w:rsid w:val="007F53A0"/>
    <w:rsid w:val="007F6615"/>
    <w:rsid w:val="0080298E"/>
    <w:rsid w:val="00815177"/>
    <w:rsid w:val="00822DF3"/>
    <w:rsid w:val="00826999"/>
    <w:rsid w:val="008419B3"/>
    <w:rsid w:val="0084251F"/>
    <w:rsid w:val="00852966"/>
    <w:rsid w:val="00854E70"/>
    <w:rsid w:val="008605C3"/>
    <w:rsid w:val="008618D4"/>
    <w:rsid w:val="0086215A"/>
    <w:rsid w:val="00875442"/>
    <w:rsid w:val="008765F7"/>
    <w:rsid w:val="00886F26"/>
    <w:rsid w:val="00896368"/>
    <w:rsid w:val="00897B18"/>
    <w:rsid w:val="008A10DB"/>
    <w:rsid w:val="008A2CF6"/>
    <w:rsid w:val="008A6447"/>
    <w:rsid w:val="008C2643"/>
    <w:rsid w:val="008C2E9E"/>
    <w:rsid w:val="008C59F4"/>
    <w:rsid w:val="008D0AAE"/>
    <w:rsid w:val="008D1D74"/>
    <w:rsid w:val="008F4112"/>
    <w:rsid w:val="009026CE"/>
    <w:rsid w:val="00903D94"/>
    <w:rsid w:val="009100D8"/>
    <w:rsid w:val="00910208"/>
    <w:rsid w:val="009105BB"/>
    <w:rsid w:val="00931922"/>
    <w:rsid w:val="009344EC"/>
    <w:rsid w:val="00944284"/>
    <w:rsid w:val="00946D49"/>
    <w:rsid w:val="00950519"/>
    <w:rsid w:val="00952B73"/>
    <w:rsid w:val="00954C30"/>
    <w:rsid w:val="009556CD"/>
    <w:rsid w:val="009759AB"/>
    <w:rsid w:val="00980B41"/>
    <w:rsid w:val="00993F22"/>
    <w:rsid w:val="009A3E1D"/>
    <w:rsid w:val="009B6EAA"/>
    <w:rsid w:val="009C0430"/>
    <w:rsid w:val="009D529B"/>
    <w:rsid w:val="009D7729"/>
    <w:rsid w:val="009E2702"/>
    <w:rsid w:val="009E3BC1"/>
    <w:rsid w:val="00A00091"/>
    <w:rsid w:val="00A008B2"/>
    <w:rsid w:val="00A05DB0"/>
    <w:rsid w:val="00A32B3C"/>
    <w:rsid w:val="00A33D25"/>
    <w:rsid w:val="00A40BEE"/>
    <w:rsid w:val="00A42EF0"/>
    <w:rsid w:val="00A50AFF"/>
    <w:rsid w:val="00A54AC5"/>
    <w:rsid w:val="00A70832"/>
    <w:rsid w:val="00A7243E"/>
    <w:rsid w:val="00A97B0A"/>
    <w:rsid w:val="00AB047E"/>
    <w:rsid w:val="00AC5996"/>
    <w:rsid w:val="00AC5A94"/>
    <w:rsid w:val="00AD10BD"/>
    <w:rsid w:val="00AD5906"/>
    <w:rsid w:val="00AF1102"/>
    <w:rsid w:val="00AF2FEA"/>
    <w:rsid w:val="00AF3506"/>
    <w:rsid w:val="00B017C8"/>
    <w:rsid w:val="00B02F12"/>
    <w:rsid w:val="00B1764C"/>
    <w:rsid w:val="00B21DA3"/>
    <w:rsid w:val="00B31161"/>
    <w:rsid w:val="00B33A30"/>
    <w:rsid w:val="00B40207"/>
    <w:rsid w:val="00B55268"/>
    <w:rsid w:val="00B611D1"/>
    <w:rsid w:val="00B80503"/>
    <w:rsid w:val="00B825C2"/>
    <w:rsid w:val="00B84359"/>
    <w:rsid w:val="00B85DA5"/>
    <w:rsid w:val="00B91421"/>
    <w:rsid w:val="00BA2EAE"/>
    <w:rsid w:val="00BA5CB5"/>
    <w:rsid w:val="00BA79D5"/>
    <w:rsid w:val="00BC2CC4"/>
    <w:rsid w:val="00BE71D3"/>
    <w:rsid w:val="00C03A17"/>
    <w:rsid w:val="00C03FC8"/>
    <w:rsid w:val="00C1000A"/>
    <w:rsid w:val="00C1435F"/>
    <w:rsid w:val="00C21FBB"/>
    <w:rsid w:val="00C3081B"/>
    <w:rsid w:val="00C427CF"/>
    <w:rsid w:val="00C44CC9"/>
    <w:rsid w:val="00C5123D"/>
    <w:rsid w:val="00C63D31"/>
    <w:rsid w:val="00C825F0"/>
    <w:rsid w:val="00C83752"/>
    <w:rsid w:val="00C905CA"/>
    <w:rsid w:val="00C90BE8"/>
    <w:rsid w:val="00C91414"/>
    <w:rsid w:val="00C97422"/>
    <w:rsid w:val="00CA02F6"/>
    <w:rsid w:val="00CA1503"/>
    <w:rsid w:val="00CA45EC"/>
    <w:rsid w:val="00CC5E2D"/>
    <w:rsid w:val="00CE0BE1"/>
    <w:rsid w:val="00CF45DD"/>
    <w:rsid w:val="00CF469E"/>
    <w:rsid w:val="00D02B76"/>
    <w:rsid w:val="00D121B5"/>
    <w:rsid w:val="00D2409F"/>
    <w:rsid w:val="00D3167F"/>
    <w:rsid w:val="00D33CEF"/>
    <w:rsid w:val="00D3516A"/>
    <w:rsid w:val="00D55C01"/>
    <w:rsid w:val="00D604ED"/>
    <w:rsid w:val="00D61F9A"/>
    <w:rsid w:val="00D64A09"/>
    <w:rsid w:val="00D76D03"/>
    <w:rsid w:val="00D77256"/>
    <w:rsid w:val="00D80B3B"/>
    <w:rsid w:val="00D838E1"/>
    <w:rsid w:val="00D83A08"/>
    <w:rsid w:val="00D83CD6"/>
    <w:rsid w:val="00D908A8"/>
    <w:rsid w:val="00DA25D3"/>
    <w:rsid w:val="00DA347C"/>
    <w:rsid w:val="00DB0337"/>
    <w:rsid w:val="00DB3817"/>
    <w:rsid w:val="00DC35A4"/>
    <w:rsid w:val="00DC3788"/>
    <w:rsid w:val="00DC5EB6"/>
    <w:rsid w:val="00DD1742"/>
    <w:rsid w:val="00DD7929"/>
    <w:rsid w:val="00DE06BD"/>
    <w:rsid w:val="00DE3C95"/>
    <w:rsid w:val="00DF08C9"/>
    <w:rsid w:val="00DF6652"/>
    <w:rsid w:val="00E0045E"/>
    <w:rsid w:val="00E019D1"/>
    <w:rsid w:val="00E07D9B"/>
    <w:rsid w:val="00E2060F"/>
    <w:rsid w:val="00E22F77"/>
    <w:rsid w:val="00E25287"/>
    <w:rsid w:val="00E2787A"/>
    <w:rsid w:val="00E419FA"/>
    <w:rsid w:val="00E433EB"/>
    <w:rsid w:val="00E46300"/>
    <w:rsid w:val="00E4712A"/>
    <w:rsid w:val="00E530F9"/>
    <w:rsid w:val="00E55195"/>
    <w:rsid w:val="00E56C20"/>
    <w:rsid w:val="00E61953"/>
    <w:rsid w:val="00E626F1"/>
    <w:rsid w:val="00E63A85"/>
    <w:rsid w:val="00E655CF"/>
    <w:rsid w:val="00E74BB7"/>
    <w:rsid w:val="00E861EC"/>
    <w:rsid w:val="00E968D8"/>
    <w:rsid w:val="00EA6A91"/>
    <w:rsid w:val="00EA6D1B"/>
    <w:rsid w:val="00EC34E3"/>
    <w:rsid w:val="00EC36AE"/>
    <w:rsid w:val="00ED234A"/>
    <w:rsid w:val="00ED37AA"/>
    <w:rsid w:val="00ED3A88"/>
    <w:rsid w:val="00EE2418"/>
    <w:rsid w:val="00EF2492"/>
    <w:rsid w:val="00EF5BBA"/>
    <w:rsid w:val="00EF6D9D"/>
    <w:rsid w:val="00F00B84"/>
    <w:rsid w:val="00F17217"/>
    <w:rsid w:val="00F376B7"/>
    <w:rsid w:val="00F41F2C"/>
    <w:rsid w:val="00F6095A"/>
    <w:rsid w:val="00F6202E"/>
    <w:rsid w:val="00F71935"/>
    <w:rsid w:val="00F74B31"/>
    <w:rsid w:val="00F74DA2"/>
    <w:rsid w:val="00F95069"/>
    <w:rsid w:val="00FA5A06"/>
    <w:rsid w:val="00FB5C9C"/>
    <w:rsid w:val="00FC3409"/>
    <w:rsid w:val="00FD1D50"/>
    <w:rsid w:val="00FD54E4"/>
    <w:rsid w:val="00FD6F7E"/>
    <w:rsid w:val="00FE0A10"/>
    <w:rsid w:val="00FE3000"/>
    <w:rsid w:val="00FE376C"/>
    <w:rsid w:val="00FF18AA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5D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01280"/>
    <w:pPr>
      <w:keepNext/>
      <w:spacing w:line="360" w:lineRule="auto"/>
      <w:ind w:left="4140" w:hanging="174"/>
      <w:outlineLvl w:val="0"/>
    </w:pPr>
    <w:rPr>
      <w:rFonts w:eastAsia="Batang"/>
      <w:b/>
      <w:kern w:val="22"/>
      <w:szCs w:val="4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36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01280"/>
    <w:rPr>
      <w:rFonts w:ascii="Times New Roman" w:eastAsia="Batang" w:hAnsi="Times New Roman" w:cs="Times New Roman"/>
      <w:b/>
      <w:kern w:val="22"/>
      <w:sz w:val="24"/>
      <w:szCs w:val="40"/>
      <w:lang w:eastAsia="pl-PL"/>
    </w:rPr>
  </w:style>
  <w:style w:type="paragraph" w:styleId="Nagwek">
    <w:name w:val="header"/>
    <w:basedOn w:val="Normalny"/>
    <w:link w:val="NagwekZnak"/>
    <w:rsid w:val="00001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012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ytuksiki">
    <w:name w:val="Book Title"/>
    <w:uiPriority w:val="33"/>
    <w:qFormat/>
    <w:rsid w:val="00E07D9B"/>
    <w:rPr>
      <w:b/>
      <w:bCs/>
      <w:smallCaps/>
      <w:spacing w:val="5"/>
    </w:rPr>
  </w:style>
  <w:style w:type="character" w:styleId="Hipercze">
    <w:name w:val="Hyperlink"/>
    <w:uiPriority w:val="99"/>
    <w:semiHidden/>
    <w:unhideWhenUsed/>
    <w:rsid w:val="00DA347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A347C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2444B"/>
    <w:rPr>
      <w:b/>
      <w:bCs/>
    </w:rPr>
  </w:style>
  <w:style w:type="paragraph" w:customStyle="1" w:styleId="align-center">
    <w:name w:val="align-center"/>
    <w:basedOn w:val="Normalny"/>
    <w:rsid w:val="00575BF9"/>
    <w:pPr>
      <w:spacing w:before="100" w:beforeAutospacing="1" w:after="100" w:afterAutospacing="1"/>
    </w:pPr>
  </w:style>
  <w:style w:type="paragraph" w:customStyle="1" w:styleId="align-left">
    <w:name w:val="align-left"/>
    <w:basedOn w:val="Normalny"/>
    <w:rsid w:val="00575BF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79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7929"/>
    <w:rPr>
      <w:rFonts w:ascii="Tahoma" w:eastAsia="Times New Roman" w:hAnsi="Tahoma" w:cs="Tahoma"/>
      <w:sz w:val="16"/>
      <w:szCs w:val="16"/>
    </w:rPr>
  </w:style>
  <w:style w:type="character" w:styleId="Uwydatnienie">
    <w:name w:val="Emphasis"/>
    <w:uiPriority w:val="20"/>
    <w:qFormat/>
    <w:rsid w:val="009C0430"/>
    <w:rPr>
      <w:i/>
      <w:iCs/>
    </w:rPr>
  </w:style>
  <w:style w:type="character" w:customStyle="1" w:styleId="bodytxt">
    <w:name w:val="bodytxt"/>
    <w:rsid w:val="006F78B2"/>
  </w:style>
  <w:style w:type="paragraph" w:styleId="Akapitzlist">
    <w:name w:val="List Paragraph"/>
    <w:basedOn w:val="Normalny"/>
    <w:uiPriority w:val="34"/>
    <w:qFormat/>
    <w:rsid w:val="006F7C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">
    <w:name w:val="Styl"/>
    <w:rsid w:val="00BA79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36A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6AB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6AB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5D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01280"/>
    <w:pPr>
      <w:keepNext/>
      <w:spacing w:line="360" w:lineRule="auto"/>
      <w:ind w:left="4140" w:hanging="174"/>
      <w:outlineLvl w:val="0"/>
    </w:pPr>
    <w:rPr>
      <w:rFonts w:eastAsia="Batang"/>
      <w:b/>
      <w:kern w:val="22"/>
      <w:szCs w:val="4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36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01280"/>
    <w:rPr>
      <w:rFonts w:ascii="Times New Roman" w:eastAsia="Batang" w:hAnsi="Times New Roman" w:cs="Times New Roman"/>
      <w:b/>
      <w:kern w:val="22"/>
      <w:sz w:val="24"/>
      <w:szCs w:val="40"/>
      <w:lang w:eastAsia="pl-PL"/>
    </w:rPr>
  </w:style>
  <w:style w:type="paragraph" w:styleId="Nagwek">
    <w:name w:val="header"/>
    <w:basedOn w:val="Normalny"/>
    <w:link w:val="NagwekZnak"/>
    <w:rsid w:val="00001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012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ytuksiki">
    <w:name w:val="Book Title"/>
    <w:uiPriority w:val="33"/>
    <w:qFormat/>
    <w:rsid w:val="00E07D9B"/>
    <w:rPr>
      <w:b/>
      <w:bCs/>
      <w:smallCaps/>
      <w:spacing w:val="5"/>
    </w:rPr>
  </w:style>
  <w:style w:type="character" w:styleId="Hipercze">
    <w:name w:val="Hyperlink"/>
    <w:uiPriority w:val="99"/>
    <w:semiHidden/>
    <w:unhideWhenUsed/>
    <w:rsid w:val="00DA347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A347C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2444B"/>
    <w:rPr>
      <w:b/>
      <w:bCs/>
    </w:rPr>
  </w:style>
  <w:style w:type="paragraph" w:customStyle="1" w:styleId="align-center">
    <w:name w:val="align-center"/>
    <w:basedOn w:val="Normalny"/>
    <w:rsid w:val="00575BF9"/>
    <w:pPr>
      <w:spacing w:before="100" w:beforeAutospacing="1" w:after="100" w:afterAutospacing="1"/>
    </w:pPr>
  </w:style>
  <w:style w:type="paragraph" w:customStyle="1" w:styleId="align-left">
    <w:name w:val="align-left"/>
    <w:basedOn w:val="Normalny"/>
    <w:rsid w:val="00575BF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79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7929"/>
    <w:rPr>
      <w:rFonts w:ascii="Tahoma" w:eastAsia="Times New Roman" w:hAnsi="Tahoma" w:cs="Tahoma"/>
      <w:sz w:val="16"/>
      <w:szCs w:val="16"/>
    </w:rPr>
  </w:style>
  <w:style w:type="character" w:styleId="Uwydatnienie">
    <w:name w:val="Emphasis"/>
    <w:uiPriority w:val="20"/>
    <w:qFormat/>
    <w:rsid w:val="009C0430"/>
    <w:rPr>
      <w:i/>
      <w:iCs/>
    </w:rPr>
  </w:style>
  <w:style w:type="character" w:customStyle="1" w:styleId="bodytxt">
    <w:name w:val="bodytxt"/>
    <w:rsid w:val="006F78B2"/>
  </w:style>
  <w:style w:type="paragraph" w:styleId="Akapitzlist">
    <w:name w:val="List Paragraph"/>
    <w:basedOn w:val="Normalny"/>
    <w:uiPriority w:val="34"/>
    <w:qFormat/>
    <w:rsid w:val="006F7C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">
    <w:name w:val="Styl"/>
    <w:rsid w:val="00BA79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36A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6AB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6A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Pulpit\Papie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2997F-ECFC-4D73-9CF2-000B8960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</Template>
  <TotalTime>15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Dziekanat</cp:lastModifiedBy>
  <cp:revision>12</cp:revision>
  <cp:lastPrinted>2024-10-07T08:14:00Z</cp:lastPrinted>
  <dcterms:created xsi:type="dcterms:W3CDTF">2024-06-20T08:55:00Z</dcterms:created>
  <dcterms:modified xsi:type="dcterms:W3CDTF">2024-10-09T12:22:00Z</dcterms:modified>
</cp:coreProperties>
</file>