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FD" w:rsidRPr="00BC4EDF" w:rsidRDefault="00FD78FD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21E4" w:rsidRPr="00BC4EDF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B1B33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 </w:t>
      </w:r>
      <w:r w:rsidR="007C53DA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200D8F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>/2024</w:t>
      </w:r>
    </w:p>
    <w:p w:rsidR="007A21E4" w:rsidRPr="00BC4EDF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7A21E4" w:rsidRPr="00BC4EDF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DB1B33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DB1B33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ugona</w:t>
      </w: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7A21E4" w:rsidRPr="00BC4EDF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 </w:t>
      </w:r>
      <w:r w:rsidR="00F3555A" w:rsidRPr="00BC4EDF">
        <w:rPr>
          <w:rFonts w:asciiTheme="minorHAnsi" w:hAnsiTheme="minorHAnsi" w:cstheme="minorHAnsi"/>
          <w:b/>
          <w:color w:val="000000"/>
          <w:sz w:val="22"/>
          <w:szCs w:val="22"/>
        </w:rPr>
        <w:t>26</w:t>
      </w:r>
      <w:r w:rsidR="00200D8F" w:rsidRPr="00BC4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sierpnia </w:t>
      </w:r>
      <w:r w:rsidRPr="00BC4EDF">
        <w:rPr>
          <w:rFonts w:asciiTheme="minorHAnsi" w:hAnsiTheme="minorHAnsi" w:cstheme="minorHAnsi"/>
          <w:b/>
          <w:color w:val="000000"/>
          <w:sz w:val="22"/>
          <w:szCs w:val="22"/>
        </w:rPr>
        <w:t>2024 roku</w:t>
      </w:r>
    </w:p>
    <w:p w:rsidR="007A21E4" w:rsidRPr="00BC4EDF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C53DA" w:rsidRDefault="007A21E4" w:rsidP="007C53DA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powołania </w:t>
      </w:r>
      <w:r w:rsidR="007C53DA"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czas akredytacji </w:t>
      </w:r>
      <w:r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Dziekański</w:t>
      </w:r>
      <w:r w:rsidR="007C53DA"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ej</w:t>
      </w:r>
      <w:r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Komisji </w:t>
      </w:r>
      <w:r w:rsidR="007C53DA"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ds. akredytacji na </w:t>
      </w:r>
      <w:proofErr w:type="gramStart"/>
      <w:r w:rsidR="007C53DA" w:rsidRPr="00BC4E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kierunku </w:t>
      </w:r>
      <w:r w:rsidR="00BC53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</w:t>
      </w:r>
      <w:r w:rsidR="00200D8F" w:rsidRPr="00BC4E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sztuka</w:t>
      </w:r>
      <w:proofErr w:type="gramEnd"/>
      <w:r w:rsidR="00200D8F" w:rsidRPr="00BC4E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ogrodowa</w:t>
      </w:r>
      <w:r w:rsidRPr="00BC4E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</w:p>
    <w:p w:rsidR="00BC53EF" w:rsidRPr="00BC4EDF" w:rsidRDefault="00BC53EF" w:rsidP="007C53D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73868" w:rsidRPr="00BC4EDF" w:rsidRDefault="007A21E4" w:rsidP="00FD345D">
      <w:pPr>
        <w:spacing w:line="276" w:lineRule="auto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BC4EDF">
        <w:rPr>
          <w:rFonts w:asciiTheme="minorHAnsi" w:hAnsiTheme="minorHAnsi" w:cstheme="minorHAnsi"/>
          <w:sz w:val="22"/>
          <w:szCs w:val="22"/>
        </w:rPr>
        <w:t xml:space="preserve">Na podstawie § 70 ust. 1 i 2 oraz </w:t>
      </w:r>
      <w:r w:rsidR="002355E0" w:rsidRPr="00BC4EDF">
        <w:rPr>
          <w:rFonts w:asciiTheme="minorHAnsi" w:hAnsiTheme="minorHAnsi" w:cstheme="minorHAnsi"/>
          <w:sz w:val="22"/>
          <w:szCs w:val="22"/>
        </w:rPr>
        <w:t>7 pkt 1</w:t>
      </w:r>
      <w:r w:rsidRPr="00BC4EDF">
        <w:rPr>
          <w:rFonts w:asciiTheme="minorHAnsi" w:hAnsiTheme="minorHAnsi" w:cstheme="minorHAnsi"/>
          <w:sz w:val="22"/>
          <w:szCs w:val="22"/>
        </w:rPr>
        <w:t xml:space="preserve"> Statutu Uniwersytetu Rolniczego im</w:t>
      </w:r>
      <w:r w:rsidR="009320CD" w:rsidRPr="00BC4EDF">
        <w:rPr>
          <w:rFonts w:asciiTheme="minorHAnsi" w:hAnsiTheme="minorHAnsi" w:cstheme="minorHAnsi"/>
          <w:sz w:val="22"/>
          <w:szCs w:val="22"/>
        </w:rPr>
        <w:t xml:space="preserve">. Hugona </w:t>
      </w:r>
      <w:proofErr w:type="gramStart"/>
      <w:r w:rsidR="009320CD" w:rsidRPr="00BC4EDF">
        <w:rPr>
          <w:rFonts w:asciiTheme="minorHAnsi" w:hAnsiTheme="minorHAnsi" w:cstheme="minorHAnsi"/>
          <w:sz w:val="22"/>
          <w:szCs w:val="22"/>
        </w:rPr>
        <w:t xml:space="preserve">Kołłątaja </w:t>
      </w:r>
      <w:r w:rsidR="0058420E" w:rsidRPr="00BC4ED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320CD" w:rsidRPr="00BC4EDF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9320CD" w:rsidRPr="00BC4EDF">
        <w:rPr>
          <w:rFonts w:asciiTheme="minorHAnsi" w:hAnsiTheme="minorHAnsi" w:cstheme="minorHAnsi"/>
          <w:sz w:val="22"/>
          <w:szCs w:val="22"/>
        </w:rPr>
        <w:t xml:space="preserve"> Krakowie</w:t>
      </w:r>
      <w:r w:rsidRPr="00BC4EDF">
        <w:rPr>
          <w:rFonts w:asciiTheme="minorHAnsi" w:hAnsiTheme="minorHAnsi" w:cstheme="minorHAnsi"/>
          <w:sz w:val="22"/>
          <w:szCs w:val="22"/>
        </w:rPr>
        <w:t xml:space="preserve"> z dnia 28 czerwca 2021 roku (tekst jednolity z dnia 20 grudnia 2023 roku)</w:t>
      </w:r>
      <w:r w:rsidR="00FD345D" w:rsidRPr="00BC4EDF">
        <w:rPr>
          <w:rFonts w:asciiTheme="minorHAnsi" w:hAnsiTheme="minorHAnsi" w:cstheme="minorHAnsi"/>
          <w:sz w:val="22"/>
          <w:szCs w:val="22"/>
        </w:rPr>
        <w:t>,</w:t>
      </w:r>
      <w:r w:rsidRPr="00BC4E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3EF" w:rsidRDefault="00BC53EF" w:rsidP="00FD345D">
      <w:pPr>
        <w:spacing w:line="276" w:lineRule="auto"/>
        <w:ind w:right="-1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21E4" w:rsidRPr="00BC4EDF" w:rsidRDefault="007A21E4" w:rsidP="00FD345D">
      <w:pPr>
        <w:spacing w:line="276" w:lineRule="auto"/>
        <w:ind w:right="-1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BC4EDF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BC4EDF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7C53DA" w:rsidRPr="00BC4EDF" w:rsidRDefault="007A21E4" w:rsidP="00BC4E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C4EDF">
        <w:rPr>
          <w:rFonts w:asciiTheme="minorHAnsi" w:hAnsiTheme="minorHAnsi" w:cstheme="minorHAnsi"/>
          <w:sz w:val="22"/>
          <w:szCs w:val="22"/>
        </w:rPr>
        <w:t>§ 1</w:t>
      </w:r>
    </w:p>
    <w:p w:rsidR="00BC4EDF" w:rsidRPr="00BC53EF" w:rsidRDefault="0058420E" w:rsidP="00BC4ED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color w:val="000000"/>
          <w:sz w:val="22"/>
          <w:szCs w:val="22"/>
        </w:rPr>
        <w:t xml:space="preserve">Na Wydziale Biotechnologii i Ogrodnictwa na czas akredytacji powołuje się Dziekańską </w:t>
      </w:r>
      <w:proofErr w:type="gramStart"/>
      <w:r w:rsidRPr="00BC4EDF">
        <w:rPr>
          <w:rFonts w:asciiTheme="minorHAnsi" w:hAnsiTheme="minorHAnsi" w:cstheme="minorHAnsi"/>
          <w:color w:val="000000"/>
          <w:sz w:val="22"/>
          <w:szCs w:val="22"/>
        </w:rPr>
        <w:t xml:space="preserve">Komisję </w:t>
      </w:r>
      <w:r w:rsidR="00BC4ED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BC4EDF">
        <w:rPr>
          <w:rFonts w:asciiTheme="minorHAnsi" w:hAnsiTheme="minorHAnsi" w:cstheme="minorHAnsi"/>
          <w:color w:val="000000"/>
          <w:sz w:val="22"/>
          <w:szCs w:val="22"/>
        </w:rPr>
        <w:t>ds</w:t>
      </w:r>
      <w:proofErr w:type="gramEnd"/>
      <w:r w:rsidRPr="00BC4EDF">
        <w:rPr>
          <w:rFonts w:asciiTheme="minorHAnsi" w:hAnsiTheme="minorHAnsi" w:cstheme="minorHAnsi"/>
          <w:color w:val="000000"/>
          <w:sz w:val="22"/>
          <w:szCs w:val="22"/>
        </w:rPr>
        <w:t xml:space="preserve">. akredytacji na kierunku </w:t>
      </w:r>
      <w:r w:rsidR="00200D8F" w:rsidRPr="00BC4EDF">
        <w:rPr>
          <w:rFonts w:asciiTheme="minorHAnsi" w:hAnsiTheme="minorHAnsi" w:cstheme="minorHAnsi"/>
          <w:i/>
          <w:color w:val="000000"/>
          <w:sz w:val="22"/>
          <w:szCs w:val="22"/>
        </w:rPr>
        <w:t>sztuka ogrodowa</w:t>
      </w:r>
      <w:r w:rsidRPr="00BC4ED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="00BC4EDF">
        <w:rPr>
          <w:rFonts w:asciiTheme="minorHAnsi" w:hAnsiTheme="minorHAnsi" w:cstheme="minorHAnsi"/>
          <w:color w:val="000000"/>
          <w:sz w:val="22"/>
          <w:szCs w:val="22"/>
        </w:rPr>
        <w:t>w składzie: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  <w:color w:val="000000"/>
        </w:rPr>
        <w:t>prof</w:t>
      </w:r>
      <w:proofErr w:type="gramEnd"/>
      <w:r w:rsidRPr="00BC4EDF">
        <w:rPr>
          <w:rFonts w:asciiTheme="minorHAnsi" w:hAnsiTheme="minorHAnsi" w:cstheme="minorHAnsi"/>
          <w:color w:val="000000"/>
        </w:rPr>
        <w:t xml:space="preserve">. dr hab inż Edward Kunicki </w:t>
      </w:r>
      <w:r w:rsidRPr="00BC4EDF">
        <w:rPr>
          <w:rFonts w:asciiTheme="minorHAnsi" w:hAnsiTheme="minorHAnsi" w:cstheme="minorHAnsi"/>
        </w:rPr>
        <w:t>– Przewodniczący Komisji, Dziekan WBiO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hab inż. Ewa Grzebelus, prof. URK – Prodziekan ds. dydaktycznych i studenckich WBiO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BC4EDF">
        <w:rPr>
          <w:rFonts w:asciiTheme="minorHAnsi" w:hAnsiTheme="minorHAnsi" w:cstheme="minorHAnsi"/>
        </w:rPr>
        <w:t xml:space="preserve">dr hab inż. Agnieszka Lis-Krzyścin – Pełnomocnik dziekana </w:t>
      </w:r>
      <w:proofErr w:type="gramStart"/>
      <w:r w:rsidRPr="00BC4EDF">
        <w:rPr>
          <w:rFonts w:asciiTheme="minorHAnsi" w:hAnsiTheme="minorHAnsi" w:cstheme="minorHAnsi"/>
        </w:rPr>
        <w:t>ds. Jakości</w:t>
      </w:r>
      <w:proofErr w:type="gramEnd"/>
      <w:r w:rsidRPr="00BC4EDF">
        <w:rPr>
          <w:rFonts w:asciiTheme="minorHAnsi" w:hAnsiTheme="minorHAnsi" w:cstheme="minorHAnsi"/>
        </w:rPr>
        <w:t xml:space="preserve"> Kształcenia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inż. Justyna Mazur </w:t>
      </w:r>
      <w:r w:rsidRPr="00BC4EDF">
        <w:rPr>
          <w:rFonts w:asciiTheme="minorHAnsi" w:hAnsiTheme="minorHAnsi" w:cstheme="minorHAnsi"/>
          <w:bCs/>
        </w:rPr>
        <w:t>– Sekretarz, WBiO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prof</w:t>
      </w:r>
      <w:proofErr w:type="gramEnd"/>
      <w:r w:rsidRPr="00BC4EDF">
        <w:rPr>
          <w:rFonts w:asciiTheme="minorHAnsi" w:hAnsiTheme="minorHAnsi" w:cstheme="minorHAnsi"/>
        </w:rPr>
        <w:t>. dr hab inż. Bozena Pawłowska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prof</w:t>
      </w:r>
      <w:proofErr w:type="gramEnd"/>
      <w:r w:rsidRPr="00BC4EDF">
        <w:rPr>
          <w:rFonts w:asciiTheme="minorHAnsi" w:hAnsiTheme="minorHAnsi" w:cstheme="minorHAnsi"/>
        </w:rPr>
        <w:t>. dr hab inż. Andrzej Kalisz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hab. inż. Anna Kapczyńska, prof. URK 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hab. inż. Maria Pobożniak, prof. URK 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inż. Bożena Szewczyk Taranek 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inż. Ewa Sitek </w:t>
      </w:r>
    </w:p>
    <w:p w:rsidR="00BC4EDF" w:rsidRP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inż. Wojciech Makowski </w:t>
      </w:r>
    </w:p>
    <w:p w:rsidR="00BC4EDF" w:rsidRDefault="00BC4EDF" w:rsidP="00BC4ED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gramStart"/>
      <w:r w:rsidRPr="00BC4EDF">
        <w:rPr>
          <w:rFonts w:asciiTheme="minorHAnsi" w:hAnsiTheme="minorHAnsi" w:cstheme="minorHAnsi"/>
        </w:rPr>
        <w:t>dr</w:t>
      </w:r>
      <w:proofErr w:type="gramEnd"/>
      <w:r w:rsidRPr="00BC4EDF">
        <w:rPr>
          <w:rFonts w:asciiTheme="minorHAnsi" w:hAnsiTheme="minorHAnsi" w:cstheme="minorHAnsi"/>
        </w:rPr>
        <w:t xml:space="preserve"> Piotr Stolarczyk</w:t>
      </w:r>
    </w:p>
    <w:p w:rsidR="00BC53EF" w:rsidRPr="00BC53EF" w:rsidRDefault="00BC53EF" w:rsidP="00BC53EF">
      <w:pPr>
        <w:pStyle w:val="Akapitzlist"/>
        <w:ind w:left="4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:rsidR="00FD78FD" w:rsidRPr="00BC4EDF" w:rsidRDefault="0058420E" w:rsidP="00BC4EDF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color w:val="000000"/>
          <w:sz w:val="22"/>
          <w:szCs w:val="22"/>
        </w:rPr>
        <w:t>Do zadań Komisji należy w szczególności:</w:t>
      </w:r>
    </w:p>
    <w:p w:rsidR="00FD78FD" w:rsidRPr="00BC4EDF" w:rsidRDefault="007C53DA" w:rsidP="00BC4EDF">
      <w:pPr>
        <w:pStyle w:val="Akapitzlist"/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i/>
          <w:color w:val="000000"/>
        </w:rPr>
      </w:pPr>
      <w:proofErr w:type="gramStart"/>
      <w:r w:rsidRPr="00BC4EDF">
        <w:rPr>
          <w:rFonts w:asciiTheme="minorHAnsi" w:hAnsiTheme="minorHAnsi" w:cstheme="minorHAnsi"/>
          <w:color w:val="000000"/>
        </w:rPr>
        <w:t>analiza</w:t>
      </w:r>
      <w:proofErr w:type="gramEnd"/>
      <w:r w:rsidRPr="00BC4EDF">
        <w:rPr>
          <w:rFonts w:asciiTheme="minorHAnsi" w:hAnsiTheme="minorHAnsi" w:cstheme="minorHAnsi"/>
          <w:color w:val="000000"/>
        </w:rPr>
        <w:t xml:space="preserve"> regulacji prawnych odnoszących się do zasad oceny programowej kierunku studiów oraz śledzenie ich zmian,</w:t>
      </w:r>
    </w:p>
    <w:p w:rsidR="00BC4EDF" w:rsidRPr="00BC4EDF" w:rsidRDefault="007C53DA" w:rsidP="00BC4EDF">
      <w:pPr>
        <w:pStyle w:val="Akapitzlist"/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i/>
          <w:color w:val="000000"/>
        </w:rPr>
      </w:pPr>
      <w:proofErr w:type="gramStart"/>
      <w:r w:rsidRPr="00BC4EDF">
        <w:rPr>
          <w:rFonts w:asciiTheme="minorHAnsi" w:hAnsiTheme="minorHAnsi" w:cstheme="minorHAnsi"/>
          <w:color w:val="000000"/>
        </w:rPr>
        <w:t>przygotowanie</w:t>
      </w:r>
      <w:proofErr w:type="gramEnd"/>
      <w:r w:rsidRPr="00BC4EDF">
        <w:rPr>
          <w:rFonts w:asciiTheme="minorHAnsi" w:hAnsiTheme="minorHAnsi" w:cstheme="minorHAnsi"/>
          <w:color w:val="000000"/>
        </w:rPr>
        <w:t xml:space="preserve"> dokumentacji dla kierunku studiów do procesu akredytacji,</w:t>
      </w:r>
    </w:p>
    <w:p w:rsidR="00BC4EDF" w:rsidRPr="00BC4EDF" w:rsidRDefault="007C53DA" w:rsidP="00BC4EDF">
      <w:pPr>
        <w:pStyle w:val="Akapitzlist"/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i/>
          <w:color w:val="000000"/>
        </w:rPr>
      </w:pPr>
      <w:r w:rsidRPr="00BC4EDF">
        <w:rPr>
          <w:rFonts w:asciiTheme="minorHAnsi" w:hAnsiTheme="minorHAnsi" w:cstheme="minorHAnsi"/>
          <w:color w:val="000000"/>
        </w:rPr>
        <w:t>gro</w:t>
      </w:r>
      <w:r w:rsidR="00DB1B33" w:rsidRPr="00BC4EDF">
        <w:rPr>
          <w:rFonts w:asciiTheme="minorHAnsi" w:hAnsiTheme="minorHAnsi" w:cstheme="minorHAnsi"/>
          <w:color w:val="000000"/>
        </w:rPr>
        <w:t xml:space="preserve">madzenie dokumentów </w:t>
      </w:r>
      <w:proofErr w:type="gramStart"/>
      <w:r w:rsidR="00073868" w:rsidRPr="00BC4EDF">
        <w:rPr>
          <w:rFonts w:asciiTheme="minorHAnsi" w:hAnsiTheme="minorHAnsi" w:cstheme="minorHAnsi"/>
          <w:color w:val="000000"/>
        </w:rPr>
        <w:t>dotyczących jakości</w:t>
      </w:r>
      <w:proofErr w:type="gramEnd"/>
      <w:r w:rsidRPr="00BC4EDF">
        <w:rPr>
          <w:rFonts w:asciiTheme="minorHAnsi" w:hAnsiTheme="minorHAnsi" w:cstheme="minorHAnsi"/>
          <w:color w:val="000000"/>
        </w:rPr>
        <w:t xml:space="preserve"> kształcenia na poszczególnym kierunku </w:t>
      </w:r>
      <w:proofErr w:type="gramStart"/>
      <w:r w:rsidRPr="00BC4EDF">
        <w:rPr>
          <w:rFonts w:asciiTheme="minorHAnsi" w:hAnsiTheme="minorHAnsi" w:cstheme="minorHAnsi"/>
          <w:color w:val="000000"/>
        </w:rPr>
        <w:t>studiów</w:t>
      </w:r>
      <w:proofErr w:type="gramEnd"/>
      <w:r w:rsidRPr="00BC4EDF">
        <w:rPr>
          <w:rFonts w:asciiTheme="minorHAnsi" w:hAnsiTheme="minorHAnsi" w:cstheme="minorHAnsi"/>
          <w:color w:val="000000"/>
        </w:rPr>
        <w:t>,</w:t>
      </w:r>
    </w:p>
    <w:p w:rsidR="007C53DA" w:rsidRPr="00BC4EDF" w:rsidRDefault="007C53DA" w:rsidP="00BC4EDF">
      <w:pPr>
        <w:pStyle w:val="Akapitzlist"/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i/>
          <w:color w:val="000000"/>
        </w:rPr>
      </w:pPr>
      <w:proofErr w:type="gramStart"/>
      <w:r w:rsidRPr="00BC4EDF">
        <w:rPr>
          <w:rFonts w:asciiTheme="minorHAnsi" w:hAnsiTheme="minorHAnsi" w:cstheme="minorHAnsi"/>
          <w:color w:val="000000"/>
        </w:rPr>
        <w:t>prace</w:t>
      </w:r>
      <w:proofErr w:type="gramEnd"/>
      <w:r w:rsidRPr="00BC4EDF">
        <w:rPr>
          <w:rFonts w:asciiTheme="minorHAnsi" w:hAnsiTheme="minorHAnsi" w:cstheme="minorHAnsi"/>
          <w:color w:val="000000"/>
        </w:rPr>
        <w:t xml:space="preserve"> organizacyjne związane z przygotowaniem raportu samooc</w:t>
      </w:r>
      <w:r w:rsidR="009320CD" w:rsidRPr="00BC4EDF">
        <w:rPr>
          <w:rFonts w:asciiTheme="minorHAnsi" w:hAnsiTheme="minorHAnsi" w:cstheme="minorHAnsi"/>
          <w:color w:val="000000"/>
        </w:rPr>
        <w:t>eny.</w:t>
      </w:r>
    </w:p>
    <w:p w:rsidR="007C53DA" w:rsidRPr="00BC4EDF" w:rsidRDefault="007C53DA" w:rsidP="00BC53EF">
      <w:pPr>
        <w:spacing w:line="276" w:lineRule="auto"/>
        <w:ind w:left="42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4EDF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BC53EF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</w:p>
    <w:p w:rsidR="00073868" w:rsidRDefault="007A21E4" w:rsidP="007A21E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4EDF">
        <w:rPr>
          <w:rFonts w:asciiTheme="minorHAnsi" w:hAnsiTheme="minorHAnsi" w:cstheme="minorHAnsi"/>
          <w:sz w:val="22"/>
          <w:szCs w:val="22"/>
        </w:rPr>
        <w:t>Zarządzenie wchodzi w życie z dniem podpisania</w:t>
      </w:r>
      <w:r w:rsidR="00BC4EDF">
        <w:rPr>
          <w:rFonts w:asciiTheme="minorHAnsi" w:hAnsiTheme="minorHAnsi" w:cstheme="minorHAnsi"/>
          <w:sz w:val="22"/>
          <w:szCs w:val="22"/>
        </w:rPr>
        <w:t>.</w:t>
      </w:r>
    </w:p>
    <w:p w:rsidR="00BC4EDF" w:rsidRPr="00BC4EDF" w:rsidRDefault="00BC4EDF" w:rsidP="007A21E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4EDF" w:rsidRPr="00BC4EDF" w:rsidRDefault="00BC4EDF" w:rsidP="00BC4ED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4EDF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BC4EDF" w:rsidRPr="00BC4EDF" w:rsidRDefault="00BC4EDF" w:rsidP="00BC4ED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4EDF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BC4EDF" w:rsidRPr="00BC4EDF" w:rsidRDefault="00BC4EDF" w:rsidP="00BC4ED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C4EDF" w:rsidRDefault="00BC4EDF" w:rsidP="00BC4ED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prof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BC53EF" w:rsidRDefault="00BC53EF" w:rsidP="00BC4E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B2065" w:rsidRPr="00BC53EF" w:rsidRDefault="007A21E4" w:rsidP="00BC53E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4EDF">
        <w:rPr>
          <w:rFonts w:asciiTheme="minorHAnsi" w:hAnsiTheme="minorHAnsi" w:cstheme="minorHAnsi"/>
          <w:sz w:val="18"/>
          <w:szCs w:val="18"/>
        </w:rPr>
        <w:t xml:space="preserve">Kraków, dnia </w:t>
      </w:r>
      <w:r w:rsidR="00FD345D" w:rsidRPr="00BC4EDF">
        <w:rPr>
          <w:rFonts w:asciiTheme="minorHAnsi" w:hAnsiTheme="minorHAnsi" w:cstheme="minorHAnsi"/>
          <w:sz w:val="18"/>
          <w:szCs w:val="18"/>
        </w:rPr>
        <w:t>26</w:t>
      </w:r>
      <w:r w:rsidR="00200D8F" w:rsidRPr="00BC4EDF">
        <w:rPr>
          <w:rFonts w:asciiTheme="minorHAnsi" w:hAnsiTheme="minorHAnsi" w:cstheme="minorHAnsi"/>
          <w:sz w:val="18"/>
          <w:szCs w:val="18"/>
        </w:rPr>
        <w:t xml:space="preserve"> sierpnia</w:t>
      </w:r>
      <w:r w:rsidRPr="00BC4EDF">
        <w:rPr>
          <w:rFonts w:asciiTheme="minorHAnsi" w:hAnsiTheme="minorHAnsi" w:cstheme="minorHAnsi"/>
          <w:sz w:val="18"/>
          <w:szCs w:val="18"/>
        </w:rPr>
        <w:t xml:space="preserve"> 2024 roku</w:t>
      </w:r>
      <w:r w:rsidR="00FD78FD" w:rsidRPr="00BC4EDF">
        <w:rPr>
          <w:rFonts w:asciiTheme="minorHAnsi" w:hAnsiTheme="minorHAnsi" w:cstheme="minorHAnsi"/>
          <w:sz w:val="18"/>
          <w:szCs w:val="18"/>
        </w:rPr>
        <w:t>.</w:t>
      </w:r>
      <w:bookmarkStart w:id="0" w:name="_GoBack"/>
      <w:bookmarkEnd w:id="0"/>
    </w:p>
    <w:sectPr w:rsidR="009B2065" w:rsidRPr="00BC53EF" w:rsidSect="00BC4EDF">
      <w:headerReference w:type="default" r:id="rId9"/>
      <w:footerReference w:type="default" r:id="rId10"/>
      <w:pgSz w:w="11906" w:h="16838" w:code="9"/>
      <w:pgMar w:top="1418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BE" w:rsidRDefault="006221BE">
      <w:r>
        <w:separator/>
      </w:r>
    </w:p>
  </w:endnote>
  <w:endnote w:type="continuationSeparator" w:id="0">
    <w:p w:rsidR="006221BE" w:rsidRDefault="006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E530F9" w:rsidRPr="0017509F" w:rsidRDefault="0003276F" w:rsidP="0017509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BE" w:rsidRDefault="006221BE">
      <w:r>
        <w:separator/>
      </w:r>
    </w:p>
  </w:footnote>
  <w:footnote w:type="continuationSeparator" w:id="0">
    <w:p w:rsidR="006221BE" w:rsidRDefault="0062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BC53E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5D9DA2B" wp14:editId="2193899A">
          <wp:simplePos x="0" y="0"/>
          <wp:positionH relativeFrom="page">
            <wp:posOffset>506730</wp:posOffset>
          </wp:positionH>
          <wp:positionV relativeFrom="page">
            <wp:posOffset>122555</wp:posOffset>
          </wp:positionV>
          <wp:extent cx="3190240" cy="783590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sz w:val="18"/>
        <w:szCs w:val="18"/>
      </w:rPr>
    </w:pPr>
    <w:r w:rsidRPr="00BC53EF">
      <w:rPr>
        <w:sz w:val="18"/>
        <w:szCs w:val="18"/>
      </w:rPr>
      <w:tab/>
    </w:r>
  </w:p>
  <w:p w:rsidR="00BC53EF" w:rsidRPr="00BC53EF" w:rsidRDefault="00BC53EF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  <w:sz w:val="18"/>
        <w:szCs w:val="18"/>
      </w:rPr>
    </w:pPr>
  </w:p>
  <w:p w:rsidR="00E530F9" w:rsidRPr="00BC53EF" w:rsidRDefault="0058420E" w:rsidP="0017509F">
    <w:pPr>
      <w:pStyle w:val="Nagwek"/>
      <w:tabs>
        <w:tab w:val="clear" w:pos="4536"/>
        <w:tab w:val="clear" w:pos="9072"/>
        <w:tab w:val="left" w:pos="2099"/>
      </w:tabs>
      <w:rPr>
        <w:color w:val="365F91"/>
        <w:sz w:val="18"/>
        <w:szCs w:val="18"/>
      </w:rPr>
    </w:pPr>
    <w:r w:rsidRPr="00BC53EF">
      <w:rPr>
        <w:color w:val="365F91"/>
        <w:sz w:val="18"/>
        <w:szCs w:val="18"/>
      </w:rPr>
      <w:t xml:space="preserve">         </w:t>
    </w:r>
    <w:r w:rsidR="00BC53EF">
      <w:rPr>
        <w:color w:val="365F91"/>
        <w:sz w:val="18"/>
        <w:szCs w:val="18"/>
      </w:rPr>
      <w:t xml:space="preserve">  </w:t>
    </w:r>
    <w:r w:rsidR="00E25287" w:rsidRPr="00BC53EF">
      <w:rPr>
        <w:color w:val="365F91"/>
        <w:sz w:val="18"/>
        <w:szCs w:val="18"/>
      </w:rPr>
      <w:t>Wydział Biotechnologii i Ogrodnictwa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4B"/>
    <w:multiLevelType w:val="hybridMultilevel"/>
    <w:tmpl w:val="3AFE8826"/>
    <w:lvl w:ilvl="0" w:tplc="85348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BF0"/>
    <w:multiLevelType w:val="hybridMultilevel"/>
    <w:tmpl w:val="022CC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A5868"/>
    <w:multiLevelType w:val="hybridMultilevel"/>
    <w:tmpl w:val="25EE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06E22"/>
    <w:multiLevelType w:val="hybridMultilevel"/>
    <w:tmpl w:val="586CC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7BB3"/>
    <w:multiLevelType w:val="hybridMultilevel"/>
    <w:tmpl w:val="CC7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32C1"/>
    <w:multiLevelType w:val="hybridMultilevel"/>
    <w:tmpl w:val="9C48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D6BD5"/>
    <w:multiLevelType w:val="hybridMultilevel"/>
    <w:tmpl w:val="68F27994"/>
    <w:lvl w:ilvl="0" w:tplc="90601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B6E9EF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6275"/>
    <w:multiLevelType w:val="hybridMultilevel"/>
    <w:tmpl w:val="36B8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0B8"/>
    <w:multiLevelType w:val="hybridMultilevel"/>
    <w:tmpl w:val="81D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66DCF"/>
    <w:multiLevelType w:val="hybridMultilevel"/>
    <w:tmpl w:val="D3F4B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A1AED"/>
    <w:multiLevelType w:val="hybridMultilevel"/>
    <w:tmpl w:val="2D3A7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04CA9"/>
    <w:multiLevelType w:val="hybridMultilevel"/>
    <w:tmpl w:val="64C670BA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9"/>
  </w:num>
  <w:num w:numId="14">
    <w:abstractNumId w:val="16"/>
  </w:num>
  <w:num w:numId="15">
    <w:abstractNumId w:val="20"/>
  </w:num>
  <w:num w:numId="16">
    <w:abstractNumId w:val="19"/>
  </w:num>
  <w:num w:numId="17">
    <w:abstractNumId w:val="11"/>
  </w:num>
  <w:num w:numId="18">
    <w:abstractNumId w:val="5"/>
  </w:num>
  <w:num w:numId="19">
    <w:abstractNumId w:val="4"/>
  </w:num>
  <w:num w:numId="20">
    <w:abstractNumId w:val="13"/>
  </w:num>
  <w:num w:numId="21">
    <w:abstractNumId w:val="21"/>
  </w:num>
  <w:num w:numId="22">
    <w:abstractNumId w:val="6"/>
  </w:num>
  <w:num w:numId="23">
    <w:abstractNumId w:val="0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276F"/>
    <w:rsid w:val="00034A44"/>
    <w:rsid w:val="00035412"/>
    <w:rsid w:val="00035645"/>
    <w:rsid w:val="0003593E"/>
    <w:rsid w:val="00042630"/>
    <w:rsid w:val="00043E7D"/>
    <w:rsid w:val="00045EE3"/>
    <w:rsid w:val="000577BF"/>
    <w:rsid w:val="00062FC0"/>
    <w:rsid w:val="00063F95"/>
    <w:rsid w:val="0007120C"/>
    <w:rsid w:val="00073868"/>
    <w:rsid w:val="00094B52"/>
    <w:rsid w:val="000A1AB4"/>
    <w:rsid w:val="000A4BD1"/>
    <w:rsid w:val="000A5D77"/>
    <w:rsid w:val="000D5D7E"/>
    <w:rsid w:val="000D659D"/>
    <w:rsid w:val="000D740D"/>
    <w:rsid w:val="000E0530"/>
    <w:rsid w:val="000E4A4B"/>
    <w:rsid w:val="000F04A2"/>
    <w:rsid w:val="000F0605"/>
    <w:rsid w:val="000F3862"/>
    <w:rsid w:val="000F5032"/>
    <w:rsid w:val="000F613E"/>
    <w:rsid w:val="000F6AA1"/>
    <w:rsid w:val="000F6B63"/>
    <w:rsid w:val="001031AA"/>
    <w:rsid w:val="00122A3D"/>
    <w:rsid w:val="00123E8B"/>
    <w:rsid w:val="00131F5E"/>
    <w:rsid w:val="00147F3A"/>
    <w:rsid w:val="00150FEB"/>
    <w:rsid w:val="00151A87"/>
    <w:rsid w:val="0015331F"/>
    <w:rsid w:val="0015593A"/>
    <w:rsid w:val="00160B74"/>
    <w:rsid w:val="0016633C"/>
    <w:rsid w:val="00172F98"/>
    <w:rsid w:val="0017387A"/>
    <w:rsid w:val="0017509F"/>
    <w:rsid w:val="00181990"/>
    <w:rsid w:val="001928C9"/>
    <w:rsid w:val="001B0873"/>
    <w:rsid w:val="001B1C38"/>
    <w:rsid w:val="001B2544"/>
    <w:rsid w:val="001B276B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0D8F"/>
    <w:rsid w:val="0020217B"/>
    <w:rsid w:val="0021612E"/>
    <w:rsid w:val="00217CE1"/>
    <w:rsid w:val="0022061A"/>
    <w:rsid w:val="002246C2"/>
    <w:rsid w:val="00234A87"/>
    <w:rsid w:val="002355E0"/>
    <w:rsid w:val="00241D9E"/>
    <w:rsid w:val="00247F34"/>
    <w:rsid w:val="00253FF5"/>
    <w:rsid w:val="0026271E"/>
    <w:rsid w:val="00294572"/>
    <w:rsid w:val="00296C40"/>
    <w:rsid w:val="002A5729"/>
    <w:rsid w:val="002B77D3"/>
    <w:rsid w:val="002D14CB"/>
    <w:rsid w:val="002D40A4"/>
    <w:rsid w:val="002F6199"/>
    <w:rsid w:val="002F66CE"/>
    <w:rsid w:val="002F6A69"/>
    <w:rsid w:val="00300D70"/>
    <w:rsid w:val="0030335D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0CB5"/>
    <w:rsid w:val="003A14B5"/>
    <w:rsid w:val="003A1B3C"/>
    <w:rsid w:val="003A23BC"/>
    <w:rsid w:val="003A3959"/>
    <w:rsid w:val="003A7276"/>
    <w:rsid w:val="003A777B"/>
    <w:rsid w:val="003B4ED4"/>
    <w:rsid w:val="003D4B17"/>
    <w:rsid w:val="003D650A"/>
    <w:rsid w:val="003D78FC"/>
    <w:rsid w:val="003E0A57"/>
    <w:rsid w:val="003E6652"/>
    <w:rsid w:val="003F02E9"/>
    <w:rsid w:val="003F6B02"/>
    <w:rsid w:val="00400AC7"/>
    <w:rsid w:val="004019F6"/>
    <w:rsid w:val="0040390A"/>
    <w:rsid w:val="00407E72"/>
    <w:rsid w:val="004220C5"/>
    <w:rsid w:val="00422639"/>
    <w:rsid w:val="0042326D"/>
    <w:rsid w:val="00425BF8"/>
    <w:rsid w:val="004352AF"/>
    <w:rsid w:val="00437D06"/>
    <w:rsid w:val="0044174E"/>
    <w:rsid w:val="00441E93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A13BA"/>
    <w:rsid w:val="004A3070"/>
    <w:rsid w:val="004A3855"/>
    <w:rsid w:val="004B486F"/>
    <w:rsid w:val="004C2B29"/>
    <w:rsid w:val="004C51DA"/>
    <w:rsid w:val="004C5EC1"/>
    <w:rsid w:val="004C6644"/>
    <w:rsid w:val="004E362E"/>
    <w:rsid w:val="005005F4"/>
    <w:rsid w:val="00505034"/>
    <w:rsid w:val="00505CA4"/>
    <w:rsid w:val="0052444B"/>
    <w:rsid w:val="005305FC"/>
    <w:rsid w:val="0053663B"/>
    <w:rsid w:val="00537A67"/>
    <w:rsid w:val="00540476"/>
    <w:rsid w:val="00546AAC"/>
    <w:rsid w:val="00566771"/>
    <w:rsid w:val="00575BF9"/>
    <w:rsid w:val="0058420E"/>
    <w:rsid w:val="005918BB"/>
    <w:rsid w:val="00591DA4"/>
    <w:rsid w:val="005A51B7"/>
    <w:rsid w:val="005A7C86"/>
    <w:rsid w:val="005B39B8"/>
    <w:rsid w:val="005C03A1"/>
    <w:rsid w:val="005E2155"/>
    <w:rsid w:val="005E7929"/>
    <w:rsid w:val="005F44A8"/>
    <w:rsid w:val="005F4662"/>
    <w:rsid w:val="00600043"/>
    <w:rsid w:val="00601FD5"/>
    <w:rsid w:val="006221BE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63B74"/>
    <w:rsid w:val="00772A2D"/>
    <w:rsid w:val="00785F96"/>
    <w:rsid w:val="00792FF1"/>
    <w:rsid w:val="00796EE1"/>
    <w:rsid w:val="007A21E4"/>
    <w:rsid w:val="007B5D1B"/>
    <w:rsid w:val="007B7427"/>
    <w:rsid w:val="007C05F2"/>
    <w:rsid w:val="007C0CD7"/>
    <w:rsid w:val="007C53DA"/>
    <w:rsid w:val="007D1B01"/>
    <w:rsid w:val="007E255A"/>
    <w:rsid w:val="007E4C98"/>
    <w:rsid w:val="007E792C"/>
    <w:rsid w:val="007F0B2C"/>
    <w:rsid w:val="007F6615"/>
    <w:rsid w:val="00800F58"/>
    <w:rsid w:val="0080298E"/>
    <w:rsid w:val="00815177"/>
    <w:rsid w:val="00826999"/>
    <w:rsid w:val="008419B3"/>
    <w:rsid w:val="00842429"/>
    <w:rsid w:val="0084251F"/>
    <w:rsid w:val="00852966"/>
    <w:rsid w:val="00854E70"/>
    <w:rsid w:val="008605C3"/>
    <w:rsid w:val="008618D4"/>
    <w:rsid w:val="0086215A"/>
    <w:rsid w:val="008707D2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3F2A"/>
    <w:rsid w:val="008C59F4"/>
    <w:rsid w:val="008D0AAE"/>
    <w:rsid w:val="008D1D74"/>
    <w:rsid w:val="008D7A18"/>
    <w:rsid w:val="008E7028"/>
    <w:rsid w:val="008F2C96"/>
    <w:rsid w:val="008F4112"/>
    <w:rsid w:val="009026CE"/>
    <w:rsid w:val="00903D94"/>
    <w:rsid w:val="009100D8"/>
    <w:rsid w:val="00910208"/>
    <w:rsid w:val="009105BB"/>
    <w:rsid w:val="009245E4"/>
    <w:rsid w:val="00931922"/>
    <w:rsid w:val="009320CD"/>
    <w:rsid w:val="009344EC"/>
    <w:rsid w:val="00935EBA"/>
    <w:rsid w:val="00944284"/>
    <w:rsid w:val="00946D49"/>
    <w:rsid w:val="00950519"/>
    <w:rsid w:val="00952B73"/>
    <w:rsid w:val="00954C30"/>
    <w:rsid w:val="009556CD"/>
    <w:rsid w:val="00956C9F"/>
    <w:rsid w:val="0096356B"/>
    <w:rsid w:val="00993F22"/>
    <w:rsid w:val="009B2065"/>
    <w:rsid w:val="009B5FE0"/>
    <w:rsid w:val="009C0430"/>
    <w:rsid w:val="009C5710"/>
    <w:rsid w:val="009D529B"/>
    <w:rsid w:val="009E2702"/>
    <w:rsid w:val="009E3BC1"/>
    <w:rsid w:val="00A00091"/>
    <w:rsid w:val="00A00648"/>
    <w:rsid w:val="00A05DB0"/>
    <w:rsid w:val="00A14160"/>
    <w:rsid w:val="00A32B3C"/>
    <w:rsid w:val="00A40BEE"/>
    <w:rsid w:val="00A50AFF"/>
    <w:rsid w:val="00A54AC5"/>
    <w:rsid w:val="00A70832"/>
    <w:rsid w:val="00A7243E"/>
    <w:rsid w:val="00A75CDA"/>
    <w:rsid w:val="00A97B0A"/>
    <w:rsid w:val="00AB5B55"/>
    <w:rsid w:val="00AC5996"/>
    <w:rsid w:val="00AC5A94"/>
    <w:rsid w:val="00AD5906"/>
    <w:rsid w:val="00AF1102"/>
    <w:rsid w:val="00AF2FEA"/>
    <w:rsid w:val="00AF3506"/>
    <w:rsid w:val="00B017C8"/>
    <w:rsid w:val="00B01BC9"/>
    <w:rsid w:val="00B02F12"/>
    <w:rsid w:val="00B21DA3"/>
    <w:rsid w:val="00B31161"/>
    <w:rsid w:val="00B33A30"/>
    <w:rsid w:val="00B40207"/>
    <w:rsid w:val="00B55268"/>
    <w:rsid w:val="00B55D0F"/>
    <w:rsid w:val="00B611D1"/>
    <w:rsid w:val="00B825C2"/>
    <w:rsid w:val="00B85DA5"/>
    <w:rsid w:val="00B91421"/>
    <w:rsid w:val="00B95C59"/>
    <w:rsid w:val="00BA2EAE"/>
    <w:rsid w:val="00BA4325"/>
    <w:rsid w:val="00BA5CB5"/>
    <w:rsid w:val="00BA79D5"/>
    <w:rsid w:val="00BC2CC4"/>
    <w:rsid w:val="00BC4EDF"/>
    <w:rsid w:val="00BC50D2"/>
    <w:rsid w:val="00BC53EF"/>
    <w:rsid w:val="00BE71D3"/>
    <w:rsid w:val="00C014EA"/>
    <w:rsid w:val="00C03A17"/>
    <w:rsid w:val="00C03FC8"/>
    <w:rsid w:val="00C1000A"/>
    <w:rsid w:val="00C1435F"/>
    <w:rsid w:val="00C21FBB"/>
    <w:rsid w:val="00C3081B"/>
    <w:rsid w:val="00C427CF"/>
    <w:rsid w:val="00C44CC9"/>
    <w:rsid w:val="00C5123D"/>
    <w:rsid w:val="00C63343"/>
    <w:rsid w:val="00C63D31"/>
    <w:rsid w:val="00C6448B"/>
    <w:rsid w:val="00C825F0"/>
    <w:rsid w:val="00C83752"/>
    <w:rsid w:val="00C857B0"/>
    <w:rsid w:val="00C905CA"/>
    <w:rsid w:val="00C90BE8"/>
    <w:rsid w:val="00C91414"/>
    <w:rsid w:val="00C96C1A"/>
    <w:rsid w:val="00C97422"/>
    <w:rsid w:val="00CA02F6"/>
    <w:rsid w:val="00CA1503"/>
    <w:rsid w:val="00CA45EC"/>
    <w:rsid w:val="00CC5E2D"/>
    <w:rsid w:val="00CE0BE1"/>
    <w:rsid w:val="00CE5854"/>
    <w:rsid w:val="00CF45DD"/>
    <w:rsid w:val="00CF469E"/>
    <w:rsid w:val="00CF74DD"/>
    <w:rsid w:val="00D02B76"/>
    <w:rsid w:val="00D121B5"/>
    <w:rsid w:val="00D144D9"/>
    <w:rsid w:val="00D2409F"/>
    <w:rsid w:val="00D3167F"/>
    <w:rsid w:val="00D31C86"/>
    <w:rsid w:val="00D33CEF"/>
    <w:rsid w:val="00D3516A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908A8"/>
    <w:rsid w:val="00DA25D3"/>
    <w:rsid w:val="00DA347C"/>
    <w:rsid w:val="00DB0337"/>
    <w:rsid w:val="00DB0ED8"/>
    <w:rsid w:val="00DB1B33"/>
    <w:rsid w:val="00DB3817"/>
    <w:rsid w:val="00DC35A4"/>
    <w:rsid w:val="00DC3788"/>
    <w:rsid w:val="00DC48F0"/>
    <w:rsid w:val="00DC5EB6"/>
    <w:rsid w:val="00DD1742"/>
    <w:rsid w:val="00DD7929"/>
    <w:rsid w:val="00DE06BD"/>
    <w:rsid w:val="00DE3C95"/>
    <w:rsid w:val="00DF08C9"/>
    <w:rsid w:val="00DF3A63"/>
    <w:rsid w:val="00DF6652"/>
    <w:rsid w:val="00E0045E"/>
    <w:rsid w:val="00E019D1"/>
    <w:rsid w:val="00E07D9B"/>
    <w:rsid w:val="00E17938"/>
    <w:rsid w:val="00E2060F"/>
    <w:rsid w:val="00E22F77"/>
    <w:rsid w:val="00E25287"/>
    <w:rsid w:val="00E2787A"/>
    <w:rsid w:val="00E31EEB"/>
    <w:rsid w:val="00E419FA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E2418"/>
    <w:rsid w:val="00EE3C50"/>
    <w:rsid w:val="00EF2492"/>
    <w:rsid w:val="00EF5BBA"/>
    <w:rsid w:val="00EF6D9D"/>
    <w:rsid w:val="00F00B84"/>
    <w:rsid w:val="00F17217"/>
    <w:rsid w:val="00F224D3"/>
    <w:rsid w:val="00F3555A"/>
    <w:rsid w:val="00F376B7"/>
    <w:rsid w:val="00F41F2C"/>
    <w:rsid w:val="00F6095A"/>
    <w:rsid w:val="00F6202E"/>
    <w:rsid w:val="00F67C04"/>
    <w:rsid w:val="00F712AB"/>
    <w:rsid w:val="00F71935"/>
    <w:rsid w:val="00F74DA2"/>
    <w:rsid w:val="00F95069"/>
    <w:rsid w:val="00FA5A06"/>
    <w:rsid w:val="00FD1D50"/>
    <w:rsid w:val="00FD345D"/>
    <w:rsid w:val="00FD54E4"/>
    <w:rsid w:val="00FD6F7E"/>
    <w:rsid w:val="00FD78FD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4ED2-90CC-4126-B95D-3C22F510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100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14</cp:revision>
  <cp:lastPrinted>2024-10-07T07:40:00Z</cp:lastPrinted>
  <dcterms:created xsi:type="dcterms:W3CDTF">2024-08-14T11:07:00Z</dcterms:created>
  <dcterms:modified xsi:type="dcterms:W3CDTF">2024-10-09T12:48:00Z</dcterms:modified>
</cp:coreProperties>
</file>