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9CC" w:rsidRDefault="008219CC" w:rsidP="008219CC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Zarządzenie Nr 18/2024</w:t>
      </w:r>
    </w:p>
    <w:p w:rsidR="008219CC" w:rsidRDefault="008219CC" w:rsidP="008219CC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Dziekana Wydziału Biotechnologii i Ogrodnictwa</w:t>
      </w:r>
    </w:p>
    <w:p w:rsidR="008219CC" w:rsidRDefault="008219CC" w:rsidP="008219CC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Uniwersytetu Rolniczego im. Hugona Kołłątaja w Krakowie </w:t>
      </w:r>
    </w:p>
    <w:p w:rsidR="008219CC" w:rsidRDefault="008219CC" w:rsidP="008219CC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color w:val="000000"/>
          <w:sz w:val="22"/>
          <w:szCs w:val="22"/>
        </w:rPr>
        <w:t>z</w:t>
      </w:r>
      <w:proofErr w:type="gramEnd"/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dnia 26 sierpnia 2024 roku</w:t>
      </w:r>
    </w:p>
    <w:p w:rsidR="008219CC" w:rsidRDefault="008219CC" w:rsidP="008219CC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8219CC" w:rsidRDefault="008219CC" w:rsidP="008219CC">
      <w:pPr>
        <w:spacing w:line="276" w:lineRule="auto"/>
        <w:ind w:right="-144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 sprawie wprowadzenia procedury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przedłużenie sesji egzaminacyjnej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na Wydziale </w:t>
      </w:r>
      <w:proofErr w:type="gramStart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Biotechnologii                   i</w:t>
      </w:r>
      <w:proofErr w:type="gramEnd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Ogrodnictwa Uniwersytetu Rolniczego im. Hugona Kołłątaja w Krakowie.</w:t>
      </w:r>
    </w:p>
    <w:p w:rsidR="008219CC" w:rsidRDefault="008219CC" w:rsidP="008219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8219CC" w:rsidRDefault="008219CC" w:rsidP="008219C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podstawie § 70 ust. 1 i 2 Statutu Uniwersytetu Rolniczego im. Hugona Kołłątaja w Krakowie z dnia 28 czerwca 2021 roku (tekst jednolity z dnia 20 grudnia 2023 roku), w związku z Regulaminem Studiów wprowadzonym w życie Uchwałą Senatu Nr 30/2023 z dnia 26 kwietnia 2023 </w:t>
      </w:r>
      <w:proofErr w:type="gramStart"/>
      <w:r>
        <w:rPr>
          <w:rFonts w:asciiTheme="minorHAnsi" w:hAnsiTheme="minorHAnsi" w:cstheme="minorHAnsi"/>
          <w:sz w:val="22"/>
          <w:szCs w:val="22"/>
        </w:rPr>
        <w:t>roku,                 w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związku z Zarządzeniem Rektora URK Nr 170/2021 z dnia 9 listopada 2021 roku w sprawie wprowadzenia procedur ogólnych dotyczących postępowania z dokumentami Uczelnianego Systemu zapewnienia Jakości Kształcenia (USZJK) oraz w związku z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Zarządzeniem Rektora URK Nr </w:t>
      </w:r>
      <w:r>
        <w:rPr>
          <w:rFonts w:asciiTheme="minorHAnsi" w:hAnsiTheme="minorHAnsi" w:cstheme="minorHAnsi"/>
          <w:sz w:val="22"/>
          <w:szCs w:val="22"/>
        </w:rPr>
        <w:t xml:space="preserve">168/2021               z dnia 27 października 2021 roku w sprawie prowadzenia Polityki Jakości Kształcenia oraz Uczelnianego Systemu Zapewnienia Jakości Kształcenia </w:t>
      </w:r>
    </w:p>
    <w:p w:rsidR="008219CC" w:rsidRDefault="008219CC" w:rsidP="008219CC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219CC" w:rsidRDefault="008219CC" w:rsidP="008219CC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zarządzam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, co następuje: </w:t>
      </w:r>
    </w:p>
    <w:p w:rsidR="008219CC" w:rsidRDefault="008219CC" w:rsidP="008219C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219CC" w:rsidRDefault="008219CC" w:rsidP="008219C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1</w:t>
      </w:r>
    </w:p>
    <w:p w:rsidR="008219CC" w:rsidRDefault="008219CC" w:rsidP="008219C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219CC" w:rsidRDefault="008219CC" w:rsidP="008219C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Wydziale Biotechnologii i Ogrodnictwa Uniwersytetu Rolniczego im. Hugona Kołłątaja w Krakowie wprowadza się procedurę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przedłużenia sesji egzaminacyjnej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 brzmieniu załącznika. </w:t>
      </w:r>
    </w:p>
    <w:p w:rsidR="008219CC" w:rsidRDefault="008219CC" w:rsidP="008219C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219CC" w:rsidRDefault="008219CC" w:rsidP="008219C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2</w:t>
      </w:r>
    </w:p>
    <w:p w:rsidR="008219CC" w:rsidRDefault="008219CC" w:rsidP="008219C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219CC" w:rsidRDefault="008219CC" w:rsidP="008219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Zarządzenie wchodzi w życie z dniem podpisania.</w:t>
      </w:r>
    </w:p>
    <w:p w:rsidR="008219CC" w:rsidRDefault="008219CC" w:rsidP="008219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8219CC" w:rsidRDefault="008219CC" w:rsidP="008219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5B6E0B" w:rsidRDefault="005B6E0B" w:rsidP="008219CC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5B6E0B" w:rsidRDefault="005B6E0B" w:rsidP="008219CC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113A1" w:rsidRPr="00BC4EDF" w:rsidRDefault="00E113A1" w:rsidP="00E113A1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C4EDF">
        <w:rPr>
          <w:rFonts w:asciiTheme="minorHAnsi" w:hAnsiTheme="minorHAnsi" w:cstheme="minorHAnsi"/>
          <w:b/>
          <w:sz w:val="22"/>
          <w:szCs w:val="22"/>
        </w:rPr>
        <w:t xml:space="preserve">Dziekan Wydziału Biotechnologii i Ogrodnictwa </w:t>
      </w:r>
    </w:p>
    <w:p w:rsidR="00E113A1" w:rsidRPr="00BC4EDF" w:rsidRDefault="00E113A1" w:rsidP="00E113A1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C4EDF">
        <w:rPr>
          <w:rFonts w:asciiTheme="minorHAnsi" w:hAnsiTheme="minorHAnsi" w:cstheme="minorHAnsi"/>
          <w:b/>
          <w:sz w:val="22"/>
          <w:szCs w:val="22"/>
        </w:rPr>
        <w:t>Uniwersytetu Rolniczego im. Hugona Kołłątaja w Krakowie</w:t>
      </w:r>
    </w:p>
    <w:p w:rsidR="00E113A1" w:rsidRPr="00BC4EDF" w:rsidRDefault="00E113A1" w:rsidP="00E113A1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E113A1" w:rsidRDefault="00E113A1" w:rsidP="00E113A1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</w:rPr>
        <w:t>prof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>. dr hab. inż. Edward Kunicki</w:t>
      </w:r>
    </w:p>
    <w:p w:rsidR="005B6E0B" w:rsidRDefault="005B6E0B" w:rsidP="008219CC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5B6E0B" w:rsidRDefault="005B6E0B" w:rsidP="008219CC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5B6E0B" w:rsidRDefault="005B6E0B" w:rsidP="008219CC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8219CC" w:rsidRDefault="008219CC" w:rsidP="008219CC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:rsidR="008219CC" w:rsidRDefault="008219CC" w:rsidP="008219CC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8219CC" w:rsidRDefault="008219CC" w:rsidP="008219CC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B50697" w:rsidRPr="00285ADF" w:rsidRDefault="008219CC" w:rsidP="00285ADF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Kraków, dnia 26 sierpnia 2024 roku.</w:t>
      </w:r>
    </w:p>
    <w:sectPr w:rsidR="00B50697" w:rsidRPr="00285ADF" w:rsidSect="000327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032" w:rsidRDefault="00881032">
      <w:r>
        <w:separator/>
      </w:r>
    </w:p>
  </w:endnote>
  <w:endnote w:type="continuationSeparator" w:id="0">
    <w:p w:rsidR="00881032" w:rsidRDefault="0088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ITC GaramondPl LT Book">
    <w:panose1 w:val="02000503080000020004"/>
    <w:charset w:val="EE"/>
    <w:family w:val="auto"/>
    <w:pitch w:val="variable"/>
    <w:sig w:usb0="8000002F" w:usb1="4000004A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TC GaramondPl LT Light">
    <w:panose1 w:val="02000406080000020004"/>
    <w:charset w:val="EE"/>
    <w:family w:val="auto"/>
    <w:pitch w:val="variable"/>
    <w:sig w:usb0="8000002F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DCB" w:rsidRDefault="00374D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76F" w:rsidRDefault="0003276F" w:rsidP="0003276F">
    <w:pPr>
      <w:jc w:val="center"/>
      <w:rPr>
        <w:rFonts w:ascii="Cambria" w:hAnsi="Cambria"/>
        <w:color w:val="1F497D"/>
        <w:sz w:val="18"/>
        <w:szCs w:val="18"/>
      </w:rPr>
    </w:pPr>
  </w:p>
  <w:p w:rsidR="0003276F" w:rsidRPr="00160378" w:rsidRDefault="0003276F" w:rsidP="0003276F">
    <w:pPr>
      <w:jc w:val="center"/>
      <w:rPr>
        <w:rFonts w:ascii="Cambria" w:hAnsi="Cambria"/>
        <w:color w:val="1F497D"/>
        <w:sz w:val="18"/>
        <w:szCs w:val="18"/>
        <w:lang w:val="en-US"/>
      </w:rPr>
    </w:pPr>
    <w:r w:rsidRPr="00160378">
      <w:rPr>
        <w:rFonts w:ascii="Cambria" w:hAnsi="Cambria"/>
        <w:color w:val="1F497D"/>
        <w:sz w:val="18"/>
        <w:szCs w:val="18"/>
      </w:rPr>
      <w:t xml:space="preserve">PL 31-425 Kraków, al. 29 Listopada 54 </w:t>
    </w:r>
    <w:proofErr w:type="gramStart"/>
    <w:r w:rsidRPr="00160378">
      <w:rPr>
        <w:rFonts w:ascii="Cambria" w:hAnsi="Cambria"/>
        <w:color w:val="1F497D"/>
        <w:sz w:val="18"/>
        <w:szCs w:val="18"/>
      </w:rPr>
      <w:t xml:space="preserve">tel. </w:t>
    </w:r>
    <w:r>
      <w:rPr>
        <w:rFonts w:ascii="Cambria" w:hAnsi="Cambria"/>
        <w:color w:val="1F497D"/>
        <w:sz w:val="18"/>
        <w:szCs w:val="18"/>
        <w:lang w:val="en-US"/>
      </w:rPr>
      <w:t xml:space="preserve">+48 (12) 662-52-69  </w:t>
    </w:r>
    <w:r w:rsidRPr="00160378">
      <w:rPr>
        <w:rFonts w:ascii="Cambria" w:hAnsi="Cambria"/>
        <w:color w:val="1F497D"/>
        <w:sz w:val="18"/>
        <w:szCs w:val="18"/>
        <w:lang w:val="en-US"/>
      </w:rPr>
      <w:t>e-mail</w:t>
    </w:r>
    <w:proofErr w:type="gramEnd"/>
    <w:r w:rsidRPr="00160378">
      <w:rPr>
        <w:rFonts w:ascii="Cambria" w:hAnsi="Cambria"/>
        <w:color w:val="1F497D"/>
        <w:sz w:val="18"/>
        <w:szCs w:val="18"/>
        <w:lang w:val="en-US"/>
      </w:rPr>
      <w:t xml:space="preserve">: </w:t>
    </w:r>
    <w:r w:rsidR="00881032">
      <w:fldChar w:fldCharType="begin"/>
    </w:r>
    <w:r w:rsidR="00881032" w:rsidRPr="00E113A1">
      <w:rPr>
        <w:lang w:val="en-AU"/>
      </w:rPr>
      <w:instrText xml:space="preserve"> HYPERLINK "mailto:wbio@urk.edu.pl" </w:instrText>
    </w:r>
    <w:r w:rsidR="00881032">
      <w:fldChar w:fldCharType="separate"/>
    </w:r>
    <w:r w:rsidRPr="0009743E">
      <w:rPr>
        <w:rStyle w:val="Hipercze"/>
        <w:rFonts w:ascii="Cambria" w:hAnsi="Cambria"/>
        <w:color w:val="1F497D"/>
        <w:sz w:val="18"/>
        <w:szCs w:val="18"/>
        <w:lang w:val="en-US"/>
      </w:rPr>
      <w:t>wbio@urk.edu.pl</w:t>
    </w:r>
    <w:r w:rsidR="00881032">
      <w:rPr>
        <w:rStyle w:val="Hipercze"/>
        <w:rFonts w:ascii="Cambria" w:hAnsi="Cambria"/>
        <w:color w:val="1F497D"/>
        <w:sz w:val="18"/>
        <w:szCs w:val="18"/>
        <w:lang w:val="en-US"/>
      </w:rPr>
      <w:fldChar w:fldCharType="end"/>
    </w:r>
  </w:p>
  <w:p w:rsidR="0003276F" w:rsidRPr="00D54733" w:rsidRDefault="0003276F" w:rsidP="0003276F">
    <w:pPr>
      <w:spacing w:before="80"/>
      <w:jc w:val="center"/>
      <w:rPr>
        <w:rFonts w:ascii="ITC GaramondPl LT Light" w:hAnsi="ITC GaramondPl LT Light"/>
        <w:color w:val="FF0000"/>
        <w:sz w:val="20"/>
        <w:szCs w:val="20"/>
      </w:rPr>
    </w:pPr>
    <w:proofErr w:type="gramStart"/>
    <w:r>
      <w:rPr>
        <w:rFonts w:ascii="Cambria" w:hAnsi="Cambria"/>
        <w:color w:val="FF0000"/>
        <w:sz w:val="18"/>
        <w:szCs w:val="18"/>
      </w:rPr>
      <w:t>adres</w:t>
    </w:r>
    <w:proofErr w:type="gramEnd"/>
    <w:r>
      <w:rPr>
        <w:rFonts w:ascii="Cambria" w:hAnsi="Cambria"/>
        <w:color w:val="FF0000"/>
        <w:sz w:val="18"/>
        <w:szCs w:val="18"/>
      </w:rPr>
      <w:t xml:space="preserve"> do korespondencji: </w:t>
    </w:r>
    <w:r w:rsidRPr="00D54733">
      <w:rPr>
        <w:rFonts w:ascii="Cambria" w:hAnsi="Cambria"/>
        <w:color w:val="FF0000"/>
        <w:sz w:val="18"/>
        <w:szCs w:val="18"/>
      </w:rPr>
      <w:t>31-120 Kraków, al. Mickiewicza 21</w:t>
    </w:r>
  </w:p>
  <w:p w:rsidR="00E530F9" w:rsidRDefault="00E530F9">
    <w:pPr>
      <w:pStyle w:val="Stopka"/>
    </w:pPr>
  </w:p>
  <w:p w:rsidR="00E530F9" w:rsidRDefault="00E530F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DCB" w:rsidRDefault="00374D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032" w:rsidRDefault="00881032">
      <w:r>
        <w:separator/>
      </w:r>
    </w:p>
  </w:footnote>
  <w:footnote w:type="continuationSeparator" w:id="0">
    <w:p w:rsidR="00881032" w:rsidRDefault="00881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DCB" w:rsidRDefault="00374DC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0F9" w:rsidRDefault="00E530F9">
    <w:pPr>
      <w:pStyle w:val="Nagwek"/>
    </w:pPr>
  </w:p>
  <w:p w:rsidR="00E530F9" w:rsidRDefault="00854E70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0" wp14:anchorId="3573C2ED" wp14:editId="3509BDF0">
          <wp:simplePos x="0" y="0"/>
          <wp:positionH relativeFrom="page">
            <wp:posOffset>619840</wp:posOffset>
          </wp:positionH>
          <wp:positionV relativeFrom="page">
            <wp:posOffset>336619</wp:posOffset>
          </wp:positionV>
          <wp:extent cx="3204210" cy="864235"/>
          <wp:effectExtent l="0" t="0" r="0" b="0"/>
          <wp:wrapNone/>
          <wp:docPr id="2" name="Obraz 1" descr="D-07 PL_PD_A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-07 PL_PD_AS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4210" cy="864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30F9" w:rsidRDefault="00E530F9">
    <w:pPr>
      <w:pStyle w:val="Nagwek"/>
    </w:pPr>
  </w:p>
  <w:p w:rsidR="00E530F9" w:rsidRDefault="00E530F9">
    <w:pPr>
      <w:pStyle w:val="Nagwek"/>
    </w:pPr>
  </w:p>
  <w:p w:rsidR="00E530F9" w:rsidRDefault="00E530F9">
    <w:pPr>
      <w:pStyle w:val="Nagwek"/>
    </w:pPr>
  </w:p>
  <w:p w:rsidR="00E530F9" w:rsidRDefault="00E530F9">
    <w:pPr>
      <w:pStyle w:val="Nagwek"/>
    </w:pPr>
  </w:p>
  <w:p w:rsidR="00815177" w:rsidRPr="0021612E" w:rsidRDefault="00815177" w:rsidP="00815177">
    <w:pPr>
      <w:pStyle w:val="Nagwek"/>
      <w:tabs>
        <w:tab w:val="clear" w:pos="4536"/>
        <w:tab w:val="clear" w:pos="9072"/>
        <w:tab w:val="left" w:pos="2099"/>
      </w:tabs>
      <w:rPr>
        <w:color w:val="365F91"/>
      </w:rPr>
    </w:pPr>
    <w:r>
      <w:tab/>
    </w:r>
  </w:p>
  <w:p w:rsidR="00E530F9" w:rsidRPr="000F3B3A" w:rsidRDefault="00815177" w:rsidP="00815177">
    <w:pPr>
      <w:pStyle w:val="Nagwek"/>
      <w:tabs>
        <w:tab w:val="clear" w:pos="4536"/>
        <w:tab w:val="clear" w:pos="9072"/>
        <w:tab w:val="left" w:pos="2099"/>
      </w:tabs>
      <w:rPr>
        <w:rFonts w:ascii="ITC GaramondPl LT Book" w:hAnsi="ITC GaramondPl LT Book"/>
        <w:color w:val="365F91"/>
        <w:sz w:val="20"/>
        <w:szCs w:val="20"/>
      </w:rPr>
    </w:pPr>
    <w:r w:rsidRPr="0021612E">
      <w:rPr>
        <w:color w:val="365F91"/>
      </w:rPr>
      <w:t xml:space="preserve">       </w:t>
    </w:r>
    <w:r w:rsidR="000F3B3A">
      <w:rPr>
        <w:rFonts w:ascii="ITC GaramondPl LT Book" w:hAnsi="ITC GaramondPl LT Book"/>
        <w:color w:val="365F91"/>
        <w:sz w:val="20"/>
        <w:szCs w:val="20"/>
      </w:rPr>
      <w:t xml:space="preserve">    </w:t>
    </w:r>
    <w:r w:rsidR="00E25287" w:rsidRPr="000F3B3A">
      <w:rPr>
        <w:rFonts w:ascii="ITC GaramondPl LT Book" w:hAnsi="ITC GaramondPl LT Book"/>
        <w:color w:val="365F91"/>
        <w:sz w:val="20"/>
        <w:szCs w:val="20"/>
      </w:rPr>
      <w:t>Wydział Biotechnologii i Ogrodnictwa</w:t>
    </w:r>
  </w:p>
  <w:p w:rsidR="00E530F9" w:rsidRDefault="008C2E9E">
    <w:pPr>
      <w:pStyle w:val="Nagwek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DCB" w:rsidRDefault="00374D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5A6B"/>
    <w:multiLevelType w:val="hybridMultilevel"/>
    <w:tmpl w:val="AB427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367B3"/>
    <w:multiLevelType w:val="hybridMultilevel"/>
    <w:tmpl w:val="01940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E0842"/>
    <w:multiLevelType w:val="hybridMultilevel"/>
    <w:tmpl w:val="F2287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57E30"/>
    <w:multiLevelType w:val="multilevel"/>
    <w:tmpl w:val="2972705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8824436"/>
    <w:multiLevelType w:val="hybridMultilevel"/>
    <w:tmpl w:val="006A4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4762E"/>
    <w:multiLevelType w:val="hybridMultilevel"/>
    <w:tmpl w:val="861EBD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647DCA"/>
    <w:multiLevelType w:val="hybridMultilevel"/>
    <w:tmpl w:val="E6CEE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044F7"/>
    <w:multiLevelType w:val="hybridMultilevel"/>
    <w:tmpl w:val="10FC1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3A1944"/>
    <w:multiLevelType w:val="hybridMultilevel"/>
    <w:tmpl w:val="F7FC2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9E0088"/>
    <w:multiLevelType w:val="hybridMultilevel"/>
    <w:tmpl w:val="9F620070"/>
    <w:lvl w:ilvl="0" w:tplc="A5646DD2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7B"/>
    <w:rsid w:val="00000006"/>
    <w:rsid w:val="00001280"/>
    <w:rsid w:val="00006456"/>
    <w:rsid w:val="00006906"/>
    <w:rsid w:val="00011E9D"/>
    <w:rsid w:val="00012492"/>
    <w:rsid w:val="00017014"/>
    <w:rsid w:val="00027EE6"/>
    <w:rsid w:val="00030E4E"/>
    <w:rsid w:val="0003276F"/>
    <w:rsid w:val="000328B7"/>
    <w:rsid w:val="00034A44"/>
    <w:rsid w:val="00035412"/>
    <w:rsid w:val="00035645"/>
    <w:rsid w:val="0003593E"/>
    <w:rsid w:val="00042630"/>
    <w:rsid w:val="00045EE3"/>
    <w:rsid w:val="000577BF"/>
    <w:rsid w:val="00062FC0"/>
    <w:rsid w:val="00063F95"/>
    <w:rsid w:val="0007120C"/>
    <w:rsid w:val="000868B8"/>
    <w:rsid w:val="00094B52"/>
    <w:rsid w:val="000A1AB4"/>
    <w:rsid w:val="000A4BD1"/>
    <w:rsid w:val="000A5D77"/>
    <w:rsid w:val="000D5D7E"/>
    <w:rsid w:val="000D659D"/>
    <w:rsid w:val="000E4A4B"/>
    <w:rsid w:val="000F04A2"/>
    <w:rsid w:val="000F0605"/>
    <w:rsid w:val="000F3862"/>
    <w:rsid w:val="000F3B3A"/>
    <w:rsid w:val="000F5032"/>
    <w:rsid w:val="000F613E"/>
    <w:rsid w:val="000F6AA1"/>
    <w:rsid w:val="001031AA"/>
    <w:rsid w:val="00122A3D"/>
    <w:rsid w:val="00123E8B"/>
    <w:rsid w:val="00131F5E"/>
    <w:rsid w:val="00134EEF"/>
    <w:rsid w:val="00150FEB"/>
    <w:rsid w:val="0015331F"/>
    <w:rsid w:val="0015593A"/>
    <w:rsid w:val="00160B74"/>
    <w:rsid w:val="0016633C"/>
    <w:rsid w:val="00172F98"/>
    <w:rsid w:val="00181990"/>
    <w:rsid w:val="001928C9"/>
    <w:rsid w:val="001B1C38"/>
    <w:rsid w:val="001B2544"/>
    <w:rsid w:val="001B4EA6"/>
    <w:rsid w:val="001C14E5"/>
    <w:rsid w:val="001C5C39"/>
    <w:rsid w:val="001D0EDD"/>
    <w:rsid w:val="001E222B"/>
    <w:rsid w:val="001E7744"/>
    <w:rsid w:val="001F2A8E"/>
    <w:rsid w:val="001F51C0"/>
    <w:rsid w:val="001F5DD6"/>
    <w:rsid w:val="0020217B"/>
    <w:rsid w:val="0021612E"/>
    <w:rsid w:val="00217CE1"/>
    <w:rsid w:val="0022061A"/>
    <w:rsid w:val="002246C2"/>
    <w:rsid w:val="00241D9E"/>
    <w:rsid w:val="00253FF5"/>
    <w:rsid w:val="0026271E"/>
    <w:rsid w:val="00277A96"/>
    <w:rsid w:val="00285ADF"/>
    <w:rsid w:val="00294572"/>
    <w:rsid w:val="00296C40"/>
    <w:rsid w:val="002B77D3"/>
    <w:rsid w:val="002D14CB"/>
    <w:rsid w:val="002D40A4"/>
    <w:rsid w:val="0030335D"/>
    <w:rsid w:val="00310AFE"/>
    <w:rsid w:val="00312B97"/>
    <w:rsid w:val="0031742E"/>
    <w:rsid w:val="00317E0B"/>
    <w:rsid w:val="00337AA5"/>
    <w:rsid w:val="00340298"/>
    <w:rsid w:val="00355AA8"/>
    <w:rsid w:val="003645E1"/>
    <w:rsid w:val="00365DAF"/>
    <w:rsid w:val="00371970"/>
    <w:rsid w:val="003722A8"/>
    <w:rsid w:val="00374DCB"/>
    <w:rsid w:val="003A14B5"/>
    <w:rsid w:val="003A1B3C"/>
    <w:rsid w:val="003A777B"/>
    <w:rsid w:val="003B4ED4"/>
    <w:rsid w:val="003D4B17"/>
    <w:rsid w:val="003D650A"/>
    <w:rsid w:val="003E0A57"/>
    <w:rsid w:val="003E6652"/>
    <w:rsid w:val="003F6B02"/>
    <w:rsid w:val="004019F6"/>
    <w:rsid w:val="00407E72"/>
    <w:rsid w:val="004220C5"/>
    <w:rsid w:val="00422639"/>
    <w:rsid w:val="00425BF8"/>
    <w:rsid w:val="00437D06"/>
    <w:rsid w:val="0044174E"/>
    <w:rsid w:val="004611C9"/>
    <w:rsid w:val="004613EF"/>
    <w:rsid w:val="0046315C"/>
    <w:rsid w:val="0047158F"/>
    <w:rsid w:val="00472A1E"/>
    <w:rsid w:val="00472C4B"/>
    <w:rsid w:val="00483E2E"/>
    <w:rsid w:val="00483F7D"/>
    <w:rsid w:val="00494478"/>
    <w:rsid w:val="004B486F"/>
    <w:rsid w:val="004C2B29"/>
    <w:rsid w:val="004C51DA"/>
    <w:rsid w:val="004C5EC1"/>
    <w:rsid w:val="004C6644"/>
    <w:rsid w:val="004E3E0F"/>
    <w:rsid w:val="005005F4"/>
    <w:rsid w:val="00505034"/>
    <w:rsid w:val="00505CA4"/>
    <w:rsid w:val="00521D0C"/>
    <w:rsid w:val="00521FA3"/>
    <w:rsid w:val="0052444B"/>
    <w:rsid w:val="00527BFE"/>
    <w:rsid w:val="00534744"/>
    <w:rsid w:val="0053663B"/>
    <w:rsid w:val="00537A67"/>
    <w:rsid w:val="00540476"/>
    <w:rsid w:val="00546AAC"/>
    <w:rsid w:val="00563CC8"/>
    <w:rsid w:val="00566771"/>
    <w:rsid w:val="00575BF9"/>
    <w:rsid w:val="00577597"/>
    <w:rsid w:val="005918BB"/>
    <w:rsid w:val="005A7C86"/>
    <w:rsid w:val="005B39B8"/>
    <w:rsid w:val="005B6E0B"/>
    <w:rsid w:val="005C03A1"/>
    <w:rsid w:val="005E2155"/>
    <w:rsid w:val="005E7929"/>
    <w:rsid w:val="005F44A8"/>
    <w:rsid w:val="005F4662"/>
    <w:rsid w:val="00600043"/>
    <w:rsid w:val="00601FD5"/>
    <w:rsid w:val="00623818"/>
    <w:rsid w:val="006357EA"/>
    <w:rsid w:val="0063636F"/>
    <w:rsid w:val="00657198"/>
    <w:rsid w:val="00657BE7"/>
    <w:rsid w:val="0067279F"/>
    <w:rsid w:val="00686BB1"/>
    <w:rsid w:val="00697E2D"/>
    <w:rsid w:val="006A2A2F"/>
    <w:rsid w:val="006A2F40"/>
    <w:rsid w:val="006B3225"/>
    <w:rsid w:val="006B6AFA"/>
    <w:rsid w:val="006C1815"/>
    <w:rsid w:val="006C2572"/>
    <w:rsid w:val="006C3803"/>
    <w:rsid w:val="006C380D"/>
    <w:rsid w:val="006D6207"/>
    <w:rsid w:val="006D762D"/>
    <w:rsid w:val="006F508B"/>
    <w:rsid w:val="006F78B2"/>
    <w:rsid w:val="006F7CFA"/>
    <w:rsid w:val="00700467"/>
    <w:rsid w:val="00716032"/>
    <w:rsid w:val="0071638F"/>
    <w:rsid w:val="007218B2"/>
    <w:rsid w:val="00723C5E"/>
    <w:rsid w:val="00761262"/>
    <w:rsid w:val="00772A2D"/>
    <w:rsid w:val="00785F96"/>
    <w:rsid w:val="00796EE1"/>
    <w:rsid w:val="007B5D1B"/>
    <w:rsid w:val="007B7427"/>
    <w:rsid w:val="007C05F2"/>
    <w:rsid w:val="007D1B01"/>
    <w:rsid w:val="007E255A"/>
    <w:rsid w:val="007E792C"/>
    <w:rsid w:val="007F0B2C"/>
    <w:rsid w:val="007F6615"/>
    <w:rsid w:val="00800EB0"/>
    <w:rsid w:val="00800F58"/>
    <w:rsid w:val="00802719"/>
    <w:rsid w:val="0080298E"/>
    <w:rsid w:val="00815177"/>
    <w:rsid w:val="008219CC"/>
    <w:rsid w:val="00826999"/>
    <w:rsid w:val="008419B3"/>
    <w:rsid w:val="0084251F"/>
    <w:rsid w:val="00852966"/>
    <w:rsid w:val="00854E70"/>
    <w:rsid w:val="008605C3"/>
    <w:rsid w:val="008618D4"/>
    <w:rsid w:val="0086215A"/>
    <w:rsid w:val="008707D2"/>
    <w:rsid w:val="00873EB1"/>
    <w:rsid w:val="00875442"/>
    <w:rsid w:val="008765F7"/>
    <w:rsid w:val="00881032"/>
    <w:rsid w:val="00886F26"/>
    <w:rsid w:val="00896368"/>
    <w:rsid w:val="00897B18"/>
    <w:rsid w:val="008A10DB"/>
    <w:rsid w:val="008A2CF6"/>
    <w:rsid w:val="008A3D88"/>
    <w:rsid w:val="008A6447"/>
    <w:rsid w:val="008C2643"/>
    <w:rsid w:val="008C2E9E"/>
    <w:rsid w:val="008C584D"/>
    <w:rsid w:val="008C59F4"/>
    <w:rsid w:val="008D0AAE"/>
    <w:rsid w:val="008D1D74"/>
    <w:rsid w:val="008F4112"/>
    <w:rsid w:val="00900917"/>
    <w:rsid w:val="009026CE"/>
    <w:rsid w:val="00903D94"/>
    <w:rsid w:val="009100D8"/>
    <w:rsid w:val="00910208"/>
    <w:rsid w:val="009105BB"/>
    <w:rsid w:val="00911270"/>
    <w:rsid w:val="00931922"/>
    <w:rsid w:val="009344EC"/>
    <w:rsid w:val="00944284"/>
    <w:rsid w:val="00946D49"/>
    <w:rsid w:val="00950519"/>
    <w:rsid w:val="00952B73"/>
    <w:rsid w:val="00954C30"/>
    <w:rsid w:val="009556CD"/>
    <w:rsid w:val="00955773"/>
    <w:rsid w:val="00973F20"/>
    <w:rsid w:val="00993F22"/>
    <w:rsid w:val="009C0430"/>
    <w:rsid w:val="009D22E9"/>
    <w:rsid w:val="009D529B"/>
    <w:rsid w:val="009E2702"/>
    <w:rsid w:val="009E3BC1"/>
    <w:rsid w:val="00A00091"/>
    <w:rsid w:val="00A05DB0"/>
    <w:rsid w:val="00A32B3C"/>
    <w:rsid w:val="00A40BEE"/>
    <w:rsid w:val="00A50AFF"/>
    <w:rsid w:val="00A54AC5"/>
    <w:rsid w:val="00A70832"/>
    <w:rsid w:val="00A7243E"/>
    <w:rsid w:val="00A97B0A"/>
    <w:rsid w:val="00AA3412"/>
    <w:rsid w:val="00AB0801"/>
    <w:rsid w:val="00AC5996"/>
    <w:rsid w:val="00AC5A94"/>
    <w:rsid w:val="00AD5906"/>
    <w:rsid w:val="00AF1102"/>
    <w:rsid w:val="00AF2FEA"/>
    <w:rsid w:val="00AF3506"/>
    <w:rsid w:val="00B017C8"/>
    <w:rsid w:val="00B02F12"/>
    <w:rsid w:val="00B0704F"/>
    <w:rsid w:val="00B21DA3"/>
    <w:rsid w:val="00B22F0C"/>
    <w:rsid w:val="00B31161"/>
    <w:rsid w:val="00B33A30"/>
    <w:rsid w:val="00B40207"/>
    <w:rsid w:val="00B50697"/>
    <w:rsid w:val="00B55268"/>
    <w:rsid w:val="00B611D1"/>
    <w:rsid w:val="00B825C2"/>
    <w:rsid w:val="00B85DA5"/>
    <w:rsid w:val="00B91421"/>
    <w:rsid w:val="00BA2EAE"/>
    <w:rsid w:val="00BA5CB5"/>
    <w:rsid w:val="00BA79D5"/>
    <w:rsid w:val="00BC2CC4"/>
    <w:rsid w:val="00BC50D2"/>
    <w:rsid w:val="00BE0130"/>
    <w:rsid w:val="00BE71D3"/>
    <w:rsid w:val="00C03A17"/>
    <w:rsid w:val="00C03FC8"/>
    <w:rsid w:val="00C1000A"/>
    <w:rsid w:val="00C1435F"/>
    <w:rsid w:val="00C15A77"/>
    <w:rsid w:val="00C21FBB"/>
    <w:rsid w:val="00C237C4"/>
    <w:rsid w:val="00C3081B"/>
    <w:rsid w:val="00C427CF"/>
    <w:rsid w:val="00C44CC9"/>
    <w:rsid w:val="00C5123D"/>
    <w:rsid w:val="00C63D31"/>
    <w:rsid w:val="00C825F0"/>
    <w:rsid w:val="00C83752"/>
    <w:rsid w:val="00C905CA"/>
    <w:rsid w:val="00C90BE8"/>
    <w:rsid w:val="00C91414"/>
    <w:rsid w:val="00C97422"/>
    <w:rsid w:val="00CA02F6"/>
    <w:rsid w:val="00CA1503"/>
    <w:rsid w:val="00CA45EC"/>
    <w:rsid w:val="00CA6505"/>
    <w:rsid w:val="00CC5E2D"/>
    <w:rsid w:val="00CE0BE1"/>
    <w:rsid w:val="00CE209B"/>
    <w:rsid w:val="00CF2B0D"/>
    <w:rsid w:val="00CF45DD"/>
    <w:rsid w:val="00CF469E"/>
    <w:rsid w:val="00D02B76"/>
    <w:rsid w:val="00D121B5"/>
    <w:rsid w:val="00D15C2A"/>
    <w:rsid w:val="00D2409F"/>
    <w:rsid w:val="00D3167F"/>
    <w:rsid w:val="00D33CEF"/>
    <w:rsid w:val="00D3516A"/>
    <w:rsid w:val="00D40C9D"/>
    <w:rsid w:val="00D55C01"/>
    <w:rsid w:val="00D604ED"/>
    <w:rsid w:val="00D61F9A"/>
    <w:rsid w:val="00D64A09"/>
    <w:rsid w:val="00D77256"/>
    <w:rsid w:val="00D80B3B"/>
    <w:rsid w:val="00D838E1"/>
    <w:rsid w:val="00D83A08"/>
    <w:rsid w:val="00D83CD6"/>
    <w:rsid w:val="00D86279"/>
    <w:rsid w:val="00D908A8"/>
    <w:rsid w:val="00DA25D3"/>
    <w:rsid w:val="00DA347C"/>
    <w:rsid w:val="00DB0337"/>
    <w:rsid w:val="00DB1B44"/>
    <w:rsid w:val="00DB3817"/>
    <w:rsid w:val="00DC27CD"/>
    <w:rsid w:val="00DC35A4"/>
    <w:rsid w:val="00DC3788"/>
    <w:rsid w:val="00DC5EB6"/>
    <w:rsid w:val="00DD1742"/>
    <w:rsid w:val="00DD7929"/>
    <w:rsid w:val="00DE06BD"/>
    <w:rsid w:val="00DE3C95"/>
    <w:rsid w:val="00DF08C9"/>
    <w:rsid w:val="00DF5861"/>
    <w:rsid w:val="00DF6652"/>
    <w:rsid w:val="00E0045E"/>
    <w:rsid w:val="00E019D1"/>
    <w:rsid w:val="00E07D9B"/>
    <w:rsid w:val="00E113A1"/>
    <w:rsid w:val="00E2060F"/>
    <w:rsid w:val="00E22F77"/>
    <w:rsid w:val="00E25287"/>
    <w:rsid w:val="00E2787A"/>
    <w:rsid w:val="00E419FA"/>
    <w:rsid w:val="00E42B97"/>
    <w:rsid w:val="00E433EB"/>
    <w:rsid w:val="00E46300"/>
    <w:rsid w:val="00E4712A"/>
    <w:rsid w:val="00E530F9"/>
    <w:rsid w:val="00E56C20"/>
    <w:rsid w:val="00E61953"/>
    <w:rsid w:val="00E626F1"/>
    <w:rsid w:val="00E655CF"/>
    <w:rsid w:val="00E723F2"/>
    <w:rsid w:val="00E74BB7"/>
    <w:rsid w:val="00E861EC"/>
    <w:rsid w:val="00E968D8"/>
    <w:rsid w:val="00EA6A91"/>
    <w:rsid w:val="00EA6D1B"/>
    <w:rsid w:val="00EC34E3"/>
    <w:rsid w:val="00EC36AE"/>
    <w:rsid w:val="00ED234A"/>
    <w:rsid w:val="00ED37AA"/>
    <w:rsid w:val="00ED47C3"/>
    <w:rsid w:val="00EE2418"/>
    <w:rsid w:val="00EE3C50"/>
    <w:rsid w:val="00EF2492"/>
    <w:rsid w:val="00EF5BBA"/>
    <w:rsid w:val="00EF6D9D"/>
    <w:rsid w:val="00F00B84"/>
    <w:rsid w:val="00F17217"/>
    <w:rsid w:val="00F224D3"/>
    <w:rsid w:val="00F376B7"/>
    <w:rsid w:val="00F41F2C"/>
    <w:rsid w:val="00F6095A"/>
    <w:rsid w:val="00F6202E"/>
    <w:rsid w:val="00F712AB"/>
    <w:rsid w:val="00F71935"/>
    <w:rsid w:val="00F74DA2"/>
    <w:rsid w:val="00F80DEA"/>
    <w:rsid w:val="00F872EE"/>
    <w:rsid w:val="00F95069"/>
    <w:rsid w:val="00FA5A06"/>
    <w:rsid w:val="00FB300D"/>
    <w:rsid w:val="00FB38C9"/>
    <w:rsid w:val="00FD1D50"/>
    <w:rsid w:val="00FD54E4"/>
    <w:rsid w:val="00FD6F7E"/>
    <w:rsid w:val="00FE0A10"/>
    <w:rsid w:val="00FE3000"/>
    <w:rsid w:val="00FE376C"/>
    <w:rsid w:val="00FF18AA"/>
    <w:rsid w:val="00FF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5D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01280"/>
    <w:pPr>
      <w:keepNext/>
      <w:spacing w:line="360" w:lineRule="auto"/>
      <w:ind w:left="4140" w:hanging="174"/>
      <w:outlineLvl w:val="0"/>
    </w:pPr>
    <w:rPr>
      <w:rFonts w:eastAsia="Batang"/>
      <w:b/>
      <w:kern w:val="22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01280"/>
    <w:rPr>
      <w:rFonts w:ascii="Times New Roman" w:eastAsia="Batang" w:hAnsi="Times New Roman" w:cs="Times New Roman"/>
      <w:b/>
      <w:kern w:val="22"/>
      <w:sz w:val="24"/>
      <w:szCs w:val="40"/>
      <w:lang w:eastAsia="pl-PL"/>
    </w:rPr>
  </w:style>
  <w:style w:type="paragraph" w:styleId="Nagwek">
    <w:name w:val="header"/>
    <w:basedOn w:val="Normalny"/>
    <w:link w:val="NagwekZnak"/>
    <w:rsid w:val="000012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012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012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012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ytuksiki">
    <w:name w:val="Book Title"/>
    <w:uiPriority w:val="33"/>
    <w:qFormat/>
    <w:rsid w:val="00E07D9B"/>
    <w:rPr>
      <w:b/>
      <w:bCs/>
      <w:smallCaps/>
      <w:spacing w:val="5"/>
    </w:rPr>
  </w:style>
  <w:style w:type="character" w:styleId="Hipercze">
    <w:name w:val="Hyperlink"/>
    <w:uiPriority w:val="99"/>
    <w:semiHidden/>
    <w:unhideWhenUsed/>
    <w:rsid w:val="00DA347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A347C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2444B"/>
    <w:rPr>
      <w:b/>
      <w:bCs/>
    </w:rPr>
  </w:style>
  <w:style w:type="paragraph" w:customStyle="1" w:styleId="align-center">
    <w:name w:val="align-center"/>
    <w:basedOn w:val="Normalny"/>
    <w:rsid w:val="00575BF9"/>
    <w:pPr>
      <w:spacing w:before="100" w:beforeAutospacing="1" w:after="100" w:afterAutospacing="1"/>
    </w:pPr>
  </w:style>
  <w:style w:type="paragraph" w:customStyle="1" w:styleId="align-left">
    <w:name w:val="align-left"/>
    <w:basedOn w:val="Normalny"/>
    <w:rsid w:val="00575BF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79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7929"/>
    <w:rPr>
      <w:rFonts w:ascii="Tahoma" w:eastAsia="Times New Roman" w:hAnsi="Tahoma" w:cs="Tahoma"/>
      <w:sz w:val="16"/>
      <w:szCs w:val="16"/>
    </w:rPr>
  </w:style>
  <w:style w:type="character" w:styleId="Uwydatnienie">
    <w:name w:val="Emphasis"/>
    <w:uiPriority w:val="20"/>
    <w:qFormat/>
    <w:rsid w:val="009C0430"/>
    <w:rPr>
      <w:i/>
      <w:iCs/>
    </w:rPr>
  </w:style>
  <w:style w:type="character" w:customStyle="1" w:styleId="bodytxt">
    <w:name w:val="bodytxt"/>
    <w:rsid w:val="006F78B2"/>
  </w:style>
  <w:style w:type="paragraph" w:styleId="Akapitzlist">
    <w:name w:val="List Paragraph"/>
    <w:basedOn w:val="Normalny"/>
    <w:uiPriority w:val="34"/>
    <w:qFormat/>
    <w:rsid w:val="006F7C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">
    <w:name w:val="Styl"/>
    <w:rsid w:val="00BA79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C5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50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50D2"/>
    <w:rPr>
      <w:rFonts w:ascii="Times New Roman" w:eastAsia="Times New Roman" w:hAnsi="Times New Roman"/>
    </w:rPr>
  </w:style>
  <w:style w:type="character" w:customStyle="1" w:styleId="markedcontent">
    <w:name w:val="markedcontent"/>
    <w:rsid w:val="00BC50D2"/>
  </w:style>
  <w:style w:type="paragraph" w:customStyle="1" w:styleId="paragraph">
    <w:name w:val="paragraph"/>
    <w:basedOn w:val="Normalny"/>
    <w:rsid w:val="00686BB1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86BB1"/>
  </w:style>
  <w:style w:type="character" w:customStyle="1" w:styleId="eop">
    <w:name w:val="eop"/>
    <w:basedOn w:val="Domylnaczcionkaakapitu"/>
    <w:rsid w:val="00686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5D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01280"/>
    <w:pPr>
      <w:keepNext/>
      <w:spacing w:line="360" w:lineRule="auto"/>
      <w:ind w:left="4140" w:hanging="174"/>
      <w:outlineLvl w:val="0"/>
    </w:pPr>
    <w:rPr>
      <w:rFonts w:eastAsia="Batang"/>
      <w:b/>
      <w:kern w:val="22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01280"/>
    <w:rPr>
      <w:rFonts w:ascii="Times New Roman" w:eastAsia="Batang" w:hAnsi="Times New Roman" w:cs="Times New Roman"/>
      <w:b/>
      <w:kern w:val="22"/>
      <w:sz w:val="24"/>
      <w:szCs w:val="40"/>
      <w:lang w:eastAsia="pl-PL"/>
    </w:rPr>
  </w:style>
  <w:style w:type="paragraph" w:styleId="Nagwek">
    <w:name w:val="header"/>
    <w:basedOn w:val="Normalny"/>
    <w:link w:val="NagwekZnak"/>
    <w:rsid w:val="000012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012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012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012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ytuksiki">
    <w:name w:val="Book Title"/>
    <w:uiPriority w:val="33"/>
    <w:qFormat/>
    <w:rsid w:val="00E07D9B"/>
    <w:rPr>
      <w:b/>
      <w:bCs/>
      <w:smallCaps/>
      <w:spacing w:val="5"/>
    </w:rPr>
  </w:style>
  <w:style w:type="character" w:styleId="Hipercze">
    <w:name w:val="Hyperlink"/>
    <w:uiPriority w:val="99"/>
    <w:semiHidden/>
    <w:unhideWhenUsed/>
    <w:rsid w:val="00DA347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A347C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2444B"/>
    <w:rPr>
      <w:b/>
      <w:bCs/>
    </w:rPr>
  </w:style>
  <w:style w:type="paragraph" w:customStyle="1" w:styleId="align-center">
    <w:name w:val="align-center"/>
    <w:basedOn w:val="Normalny"/>
    <w:rsid w:val="00575BF9"/>
    <w:pPr>
      <w:spacing w:before="100" w:beforeAutospacing="1" w:after="100" w:afterAutospacing="1"/>
    </w:pPr>
  </w:style>
  <w:style w:type="paragraph" w:customStyle="1" w:styleId="align-left">
    <w:name w:val="align-left"/>
    <w:basedOn w:val="Normalny"/>
    <w:rsid w:val="00575BF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79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7929"/>
    <w:rPr>
      <w:rFonts w:ascii="Tahoma" w:eastAsia="Times New Roman" w:hAnsi="Tahoma" w:cs="Tahoma"/>
      <w:sz w:val="16"/>
      <w:szCs w:val="16"/>
    </w:rPr>
  </w:style>
  <w:style w:type="character" w:styleId="Uwydatnienie">
    <w:name w:val="Emphasis"/>
    <w:uiPriority w:val="20"/>
    <w:qFormat/>
    <w:rsid w:val="009C0430"/>
    <w:rPr>
      <w:i/>
      <w:iCs/>
    </w:rPr>
  </w:style>
  <w:style w:type="character" w:customStyle="1" w:styleId="bodytxt">
    <w:name w:val="bodytxt"/>
    <w:rsid w:val="006F78B2"/>
  </w:style>
  <w:style w:type="paragraph" w:styleId="Akapitzlist">
    <w:name w:val="List Paragraph"/>
    <w:basedOn w:val="Normalny"/>
    <w:uiPriority w:val="34"/>
    <w:qFormat/>
    <w:rsid w:val="006F7C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">
    <w:name w:val="Styl"/>
    <w:rsid w:val="00BA79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C5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50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50D2"/>
    <w:rPr>
      <w:rFonts w:ascii="Times New Roman" w:eastAsia="Times New Roman" w:hAnsi="Times New Roman"/>
    </w:rPr>
  </w:style>
  <w:style w:type="character" w:customStyle="1" w:styleId="markedcontent">
    <w:name w:val="markedcontent"/>
    <w:rsid w:val="00BC50D2"/>
  </w:style>
  <w:style w:type="paragraph" w:customStyle="1" w:styleId="paragraph">
    <w:name w:val="paragraph"/>
    <w:basedOn w:val="Normalny"/>
    <w:rsid w:val="00686BB1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86BB1"/>
  </w:style>
  <w:style w:type="character" w:customStyle="1" w:styleId="eop">
    <w:name w:val="eop"/>
    <w:basedOn w:val="Domylnaczcionkaakapitu"/>
    <w:rsid w:val="00686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Pulpit\Papie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AC0FB-E813-4238-B67B-F0FDB2EAD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</Template>
  <TotalTime>6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Dziekanat</cp:lastModifiedBy>
  <cp:revision>9</cp:revision>
  <cp:lastPrinted>2024-10-07T07:49:00Z</cp:lastPrinted>
  <dcterms:created xsi:type="dcterms:W3CDTF">2024-08-22T12:25:00Z</dcterms:created>
  <dcterms:modified xsi:type="dcterms:W3CDTF">2024-10-09T12:29:00Z</dcterms:modified>
</cp:coreProperties>
</file>