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E4" w:rsidRPr="002063F5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27AC4" w:rsidRPr="002063F5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 </w:t>
      </w:r>
      <w:r w:rsidR="000A0810" w:rsidRPr="002063F5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A93330" w:rsidRPr="002063F5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7A21E4" w:rsidRPr="002063F5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7A21E4" w:rsidRPr="002063F5" w:rsidRDefault="00D27AC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im. Hugona</w:t>
      </w:r>
      <w:r w:rsidR="007A21E4"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7A21E4" w:rsidRPr="002063F5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 </w:t>
      </w:r>
      <w:r w:rsidR="000A0810" w:rsidRPr="002063F5">
        <w:rPr>
          <w:rFonts w:asciiTheme="minorHAnsi" w:hAnsiTheme="minorHAnsi" w:cstheme="minorHAnsi"/>
          <w:b/>
          <w:color w:val="000000"/>
          <w:sz w:val="22"/>
          <w:szCs w:val="22"/>
        </w:rPr>
        <w:t>15</w:t>
      </w: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stycznia 202</w:t>
      </w:r>
      <w:r w:rsidR="00A93330" w:rsidRPr="002063F5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2063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roku</w:t>
      </w:r>
    </w:p>
    <w:p w:rsidR="007A21E4" w:rsidRPr="002063F5" w:rsidRDefault="007A21E4" w:rsidP="007A21E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3141C" w:rsidRPr="002063F5" w:rsidRDefault="0053141C" w:rsidP="0053141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gramStart"/>
      <w:r w:rsidRPr="002063F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proofErr w:type="gramEnd"/>
      <w:r w:rsidRPr="002063F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sprawie powołania Dziekańskich Komisji Egzaminacyjnych do przeprowadzenia egzaminów dyplomowych na Wydziale Biotechnologii i Ogrodnictwa Uniwersytetu Rolniczego im. Hugona Kołłątaja w Krakowie na okres od 1 stycznia 2025 roku do 31 grudnia 2028 roku. </w:t>
      </w:r>
    </w:p>
    <w:p w:rsidR="0053141C" w:rsidRPr="002063F5" w:rsidRDefault="0053141C" w:rsidP="005314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3141C" w:rsidRPr="002063F5" w:rsidRDefault="0053141C" w:rsidP="0053141C">
      <w:pPr>
        <w:spacing w:line="276" w:lineRule="auto"/>
        <w:ind w:right="-1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 xml:space="preserve">Na podstawie § 70 ust. 1 i 2 oraz 7 pkt 1 Statutu Uniwersytetu Rolniczego im. Hugona </w:t>
      </w:r>
      <w:proofErr w:type="gramStart"/>
      <w:r w:rsidRPr="002063F5">
        <w:rPr>
          <w:rFonts w:asciiTheme="minorHAnsi" w:hAnsiTheme="minorHAnsi" w:cstheme="minorHAnsi"/>
          <w:sz w:val="22"/>
          <w:szCs w:val="22"/>
        </w:rPr>
        <w:t>Kołłątaja                      w</w:t>
      </w:r>
      <w:proofErr w:type="gramEnd"/>
      <w:r w:rsidRPr="002063F5">
        <w:rPr>
          <w:rFonts w:asciiTheme="minorHAnsi" w:hAnsiTheme="minorHAnsi" w:cstheme="minorHAnsi"/>
          <w:sz w:val="22"/>
          <w:szCs w:val="22"/>
        </w:rPr>
        <w:t xml:space="preserve"> Krakowie z dnia 28 czerwca 2021 roku (tekst jednolity z dnia 20 grudnia 2023 roku) oraz w związku             z § 25 ust 2 Regulaminem Studiów wprowadzonym w życie Uchwałą Senatu nr 30/2023 z dnia                     26 kwietnia 2023 roku</w:t>
      </w:r>
    </w:p>
    <w:p w:rsidR="0053141C" w:rsidRPr="002063F5" w:rsidRDefault="0053141C" w:rsidP="0053141C">
      <w:pPr>
        <w:spacing w:line="276" w:lineRule="auto"/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063F5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2063F5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53141C" w:rsidRPr="002063F5" w:rsidRDefault="0053141C" w:rsidP="0053141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>§ 1</w:t>
      </w: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63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Wydziale Biotechnologii i Ogrodnictwa Uniwersytetu Rolniczego im. Hugona Kołłątaja w Krakowie </w:t>
      </w: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63F5">
        <w:rPr>
          <w:rFonts w:asciiTheme="minorHAnsi" w:hAnsiTheme="minorHAnsi" w:cstheme="minorHAnsi"/>
          <w:sz w:val="22"/>
          <w:szCs w:val="22"/>
        </w:rPr>
        <w:t>powołuję</w:t>
      </w:r>
      <w:proofErr w:type="gramEnd"/>
      <w:r w:rsidRPr="002063F5">
        <w:rPr>
          <w:rFonts w:asciiTheme="minorHAnsi" w:hAnsiTheme="minorHAnsi" w:cstheme="minorHAnsi"/>
          <w:sz w:val="22"/>
          <w:szCs w:val="22"/>
        </w:rPr>
        <w:t xml:space="preserve"> Dziekańskie </w:t>
      </w:r>
      <w:r w:rsidRPr="002063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Komisje Egzaminacyjne: </w:t>
      </w:r>
    </w:p>
    <w:p w:rsidR="0053141C" w:rsidRPr="002063F5" w:rsidRDefault="0053141C" w:rsidP="005314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3141C" w:rsidRPr="002063F5" w:rsidRDefault="0053141C" w:rsidP="0053141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2063F5">
        <w:rPr>
          <w:rFonts w:asciiTheme="minorHAnsi" w:hAnsiTheme="minorHAnsi" w:cstheme="minorHAnsi"/>
        </w:rPr>
        <w:t xml:space="preserve">Komisja </w:t>
      </w:r>
      <w:r w:rsidRPr="002063F5">
        <w:rPr>
          <w:rFonts w:asciiTheme="minorHAnsi" w:hAnsiTheme="minorHAnsi" w:cstheme="minorHAnsi"/>
          <w:color w:val="000000" w:themeColor="text1"/>
        </w:rPr>
        <w:t xml:space="preserve">do przeprowadzenia egzaminu inżynierskiego dla kierunku </w:t>
      </w:r>
      <w:r w:rsidRPr="002063F5">
        <w:rPr>
          <w:rFonts w:asciiTheme="minorHAnsi" w:hAnsiTheme="minorHAnsi" w:cstheme="minorHAnsi"/>
          <w:i/>
          <w:color w:val="000000" w:themeColor="text1"/>
        </w:rPr>
        <w:t>ogrodnictwo;</w:t>
      </w:r>
    </w:p>
    <w:p w:rsidR="0053141C" w:rsidRPr="002063F5" w:rsidRDefault="0053141C" w:rsidP="0053141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2063F5">
        <w:rPr>
          <w:rFonts w:asciiTheme="minorHAnsi" w:hAnsiTheme="minorHAnsi" w:cstheme="minorHAnsi"/>
          <w:color w:val="000000" w:themeColor="text1"/>
        </w:rPr>
        <w:t xml:space="preserve">Komisja do przeprowadzenia egzaminu inżynierskiego dla kierunku </w:t>
      </w:r>
      <w:r w:rsidRPr="002063F5">
        <w:rPr>
          <w:rFonts w:asciiTheme="minorHAnsi" w:hAnsiTheme="minorHAnsi" w:cstheme="minorHAnsi"/>
          <w:i/>
          <w:color w:val="000000" w:themeColor="text1"/>
        </w:rPr>
        <w:t>technologia roślin leczniczych i prozdrowotnych;</w:t>
      </w:r>
    </w:p>
    <w:p w:rsidR="0053141C" w:rsidRPr="002063F5" w:rsidRDefault="0053141C" w:rsidP="0053141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2063F5">
        <w:rPr>
          <w:rFonts w:asciiTheme="minorHAnsi" w:hAnsiTheme="minorHAnsi" w:cstheme="minorHAnsi"/>
          <w:color w:val="000000" w:themeColor="text1"/>
        </w:rPr>
        <w:t xml:space="preserve">Komisja do przeprowadzenia egzaminu inżynierskiego dla kierunku </w:t>
      </w:r>
      <w:r w:rsidRPr="002063F5">
        <w:rPr>
          <w:rFonts w:asciiTheme="minorHAnsi" w:hAnsiTheme="minorHAnsi" w:cstheme="minorHAnsi"/>
          <w:i/>
          <w:color w:val="000000" w:themeColor="text1"/>
        </w:rPr>
        <w:t>sztuka ogrodowa</w:t>
      </w:r>
      <w:r w:rsidRPr="002063F5">
        <w:rPr>
          <w:rFonts w:asciiTheme="minorHAnsi" w:hAnsiTheme="minorHAnsi" w:cstheme="minorHAnsi"/>
          <w:color w:val="000000" w:themeColor="text1"/>
        </w:rPr>
        <w:t>;</w:t>
      </w:r>
    </w:p>
    <w:p w:rsidR="0053141C" w:rsidRPr="002063F5" w:rsidRDefault="0053141C" w:rsidP="0053141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2063F5">
        <w:rPr>
          <w:rFonts w:asciiTheme="minorHAnsi" w:hAnsiTheme="minorHAnsi" w:cstheme="minorHAnsi"/>
          <w:color w:val="000000" w:themeColor="text1"/>
        </w:rPr>
        <w:t xml:space="preserve">Komisja do przeprowadzenia egzaminu inżynierskiego dla kierunku </w:t>
      </w:r>
      <w:r w:rsidRPr="002063F5">
        <w:rPr>
          <w:rFonts w:asciiTheme="minorHAnsi" w:hAnsiTheme="minorHAnsi" w:cstheme="minorHAnsi"/>
          <w:i/>
          <w:color w:val="000000" w:themeColor="text1"/>
        </w:rPr>
        <w:t>biotechnologia.</w:t>
      </w:r>
    </w:p>
    <w:p w:rsidR="0053141C" w:rsidRPr="002063F5" w:rsidRDefault="0053141C" w:rsidP="0053141C">
      <w:pPr>
        <w:pStyle w:val="Akapitzlist"/>
        <w:jc w:val="both"/>
        <w:rPr>
          <w:rFonts w:asciiTheme="minorHAnsi" w:hAnsiTheme="minorHAnsi" w:cstheme="minorHAnsi"/>
        </w:rPr>
      </w:pPr>
    </w:p>
    <w:p w:rsidR="0053141C" w:rsidRPr="002063F5" w:rsidRDefault="0053141C" w:rsidP="0053141C">
      <w:pPr>
        <w:pStyle w:val="Akapitzlist"/>
        <w:spacing w:before="100" w:beforeAutospacing="1" w:after="100" w:afterAutospacing="1"/>
        <w:ind w:left="3552" w:firstLine="696"/>
        <w:rPr>
          <w:rFonts w:asciiTheme="minorHAnsi" w:hAnsiTheme="minorHAnsi" w:cstheme="minorHAnsi"/>
        </w:rPr>
      </w:pPr>
      <w:r w:rsidRPr="002063F5">
        <w:rPr>
          <w:rFonts w:asciiTheme="minorHAnsi" w:hAnsiTheme="minorHAnsi" w:cstheme="minorHAnsi"/>
        </w:rPr>
        <w:t>§ 2</w:t>
      </w: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 xml:space="preserve">Do zadań Komisji należy organizowanie i przeprowadzanie egzaminów dyplomowych. </w:t>
      </w:r>
    </w:p>
    <w:p w:rsidR="0053141C" w:rsidRPr="002063F5" w:rsidRDefault="0053141C" w:rsidP="0053141C">
      <w:pPr>
        <w:pStyle w:val="Akapitzlist"/>
        <w:spacing w:before="100" w:beforeAutospacing="1" w:after="100" w:afterAutospacing="1"/>
        <w:ind w:left="3552" w:firstLine="696"/>
        <w:rPr>
          <w:rFonts w:asciiTheme="minorHAnsi" w:hAnsiTheme="minorHAnsi" w:cstheme="minorHAnsi"/>
        </w:rPr>
      </w:pPr>
      <w:r w:rsidRPr="002063F5">
        <w:rPr>
          <w:rFonts w:asciiTheme="minorHAnsi" w:hAnsiTheme="minorHAnsi" w:cstheme="minorHAnsi"/>
        </w:rPr>
        <w:t>§ 3</w:t>
      </w:r>
    </w:p>
    <w:p w:rsidR="0053141C" w:rsidRPr="002063F5" w:rsidRDefault="0053141C" w:rsidP="005314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>Skład osobowy Komisji określa załącznik nr 1 do Zarządzenia. Informacja na temat składu osobowego Komisji jest dostępna na stronie internetowej Wydziału Biotechnologii i Ogrodnictwa Uniwersytetu Rolniczego im. Hugona Kołłątaj w Krakowie.</w:t>
      </w:r>
    </w:p>
    <w:p w:rsidR="0053141C" w:rsidRPr="002063F5" w:rsidRDefault="0053141C" w:rsidP="0053141C">
      <w:pPr>
        <w:pStyle w:val="Akapitzlist"/>
        <w:ind w:left="3540" w:firstLine="708"/>
        <w:jc w:val="both"/>
        <w:rPr>
          <w:rFonts w:asciiTheme="minorHAnsi" w:hAnsiTheme="minorHAnsi" w:cstheme="minorHAnsi"/>
        </w:rPr>
      </w:pPr>
      <w:r w:rsidRPr="002063F5">
        <w:rPr>
          <w:rFonts w:asciiTheme="minorHAnsi" w:hAnsiTheme="minorHAnsi" w:cstheme="minorHAnsi"/>
        </w:rPr>
        <w:t xml:space="preserve"> § 4</w:t>
      </w:r>
    </w:p>
    <w:p w:rsidR="0053141C" w:rsidRPr="002063F5" w:rsidRDefault="0053141C" w:rsidP="005314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53141C" w:rsidRPr="002063F5" w:rsidRDefault="0053141C" w:rsidP="0053141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A0810" w:rsidRPr="002063F5" w:rsidRDefault="000A0810" w:rsidP="0053141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3141C" w:rsidRPr="002063F5" w:rsidRDefault="0053141C" w:rsidP="0053141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9B2065" w:rsidRPr="002063F5" w:rsidRDefault="0053141C" w:rsidP="0053141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3F5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0A0810" w:rsidRPr="002063F5">
        <w:rPr>
          <w:rFonts w:asciiTheme="minorHAnsi" w:hAnsiTheme="minorHAnsi" w:cstheme="minorHAnsi"/>
          <w:sz w:val="22"/>
          <w:szCs w:val="22"/>
        </w:rPr>
        <w:t>15</w:t>
      </w:r>
      <w:r w:rsidRPr="002063F5">
        <w:rPr>
          <w:rFonts w:asciiTheme="minorHAnsi" w:hAnsiTheme="minorHAnsi" w:cstheme="minorHAnsi"/>
          <w:sz w:val="22"/>
          <w:szCs w:val="22"/>
        </w:rPr>
        <w:t xml:space="preserve"> stycznia 2025 roku.</w:t>
      </w:r>
    </w:p>
    <w:sectPr w:rsidR="009B2065" w:rsidRPr="002063F5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A2" w:rsidRDefault="000B14A2">
      <w:r>
        <w:separator/>
      </w:r>
    </w:p>
  </w:endnote>
  <w:endnote w:type="continuationSeparator" w:id="0">
    <w:p w:rsidR="000B14A2" w:rsidRDefault="000B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E530F9" w:rsidRPr="0017509F" w:rsidRDefault="0003276F" w:rsidP="0017509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A2" w:rsidRDefault="000B14A2">
      <w:r>
        <w:separator/>
      </w:r>
    </w:p>
  </w:footnote>
  <w:footnote w:type="continuationSeparator" w:id="0">
    <w:p w:rsidR="000B14A2" w:rsidRDefault="000B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332927</wp:posOffset>
          </wp:positionH>
          <wp:positionV relativeFrom="page">
            <wp:posOffset>290195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D27AC4" w:rsidRDefault="00815177" w:rsidP="0017509F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</w:t>
    </w:r>
    <w:r w:rsidR="00E25287" w:rsidRPr="00D27AC4">
      <w:rPr>
        <w:rFonts w:ascii="ITC GaramondPl LT Book" w:hAnsi="ITC GaramondPl LT Book"/>
        <w:color w:val="365F91"/>
        <w:sz w:val="20"/>
        <w:szCs w:val="20"/>
      </w:rPr>
      <w:t>Wydział</w:t>
    </w:r>
    <w:r w:rsidR="004C0E3F" w:rsidRPr="00D27AC4">
      <w:rPr>
        <w:rFonts w:ascii="ITC GaramondPl LT Book" w:hAnsi="ITC GaramondPl LT Book"/>
        <w:color w:val="365F91"/>
        <w:sz w:val="20"/>
        <w:szCs w:val="20"/>
      </w:rPr>
      <w:t xml:space="preserve"> </w:t>
    </w:r>
    <w:r w:rsidR="00E25287" w:rsidRPr="00D27AC4">
      <w:rPr>
        <w:rFonts w:ascii="ITC GaramondPl LT Book" w:hAnsi="ITC GaramondPl LT Book"/>
        <w:color w:val="365F91"/>
        <w:sz w:val="20"/>
        <w:szCs w:val="20"/>
      </w:rPr>
      <w:t>Biotechnologii i Ogrodnictwa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868"/>
    <w:multiLevelType w:val="hybridMultilevel"/>
    <w:tmpl w:val="25EE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E22"/>
    <w:multiLevelType w:val="hybridMultilevel"/>
    <w:tmpl w:val="586CC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3C32C1"/>
    <w:multiLevelType w:val="hybridMultilevel"/>
    <w:tmpl w:val="9C48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275"/>
    <w:multiLevelType w:val="hybridMultilevel"/>
    <w:tmpl w:val="36B8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830B8"/>
    <w:multiLevelType w:val="hybridMultilevel"/>
    <w:tmpl w:val="81D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66DCF"/>
    <w:multiLevelType w:val="hybridMultilevel"/>
    <w:tmpl w:val="D3F4B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A1AED"/>
    <w:multiLevelType w:val="hybridMultilevel"/>
    <w:tmpl w:val="2D3A7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04CA9"/>
    <w:multiLevelType w:val="hybridMultilevel"/>
    <w:tmpl w:val="64C670BA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8"/>
  </w:num>
  <w:num w:numId="18">
    <w:abstractNumId w:val="3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2274"/>
    <w:rsid w:val="0003276F"/>
    <w:rsid w:val="00034A44"/>
    <w:rsid w:val="00035412"/>
    <w:rsid w:val="00035645"/>
    <w:rsid w:val="0003593E"/>
    <w:rsid w:val="00042630"/>
    <w:rsid w:val="00043E7D"/>
    <w:rsid w:val="00045EE3"/>
    <w:rsid w:val="000577BF"/>
    <w:rsid w:val="00062FC0"/>
    <w:rsid w:val="00063F95"/>
    <w:rsid w:val="0007120C"/>
    <w:rsid w:val="00094B52"/>
    <w:rsid w:val="000A0810"/>
    <w:rsid w:val="000A1AB4"/>
    <w:rsid w:val="000A4BD1"/>
    <w:rsid w:val="000A5D77"/>
    <w:rsid w:val="000B0215"/>
    <w:rsid w:val="000B14A2"/>
    <w:rsid w:val="000D5D7E"/>
    <w:rsid w:val="000D659D"/>
    <w:rsid w:val="000E0530"/>
    <w:rsid w:val="000E4A4B"/>
    <w:rsid w:val="000F04A2"/>
    <w:rsid w:val="000F0605"/>
    <w:rsid w:val="000F3862"/>
    <w:rsid w:val="000F5032"/>
    <w:rsid w:val="000F613E"/>
    <w:rsid w:val="000F6AA1"/>
    <w:rsid w:val="000F6B63"/>
    <w:rsid w:val="001031AA"/>
    <w:rsid w:val="00122A3D"/>
    <w:rsid w:val="00123E8B"/>
    <w:rsid w:val="00131F5E"/>
    <w:rsid w:val="0013560F"/>
    <w:rsid w:val="00147F3A"/>
    <w:rsid w:val="00150FEB"/>
    <w:rsid w:val="00151A87"/>
    <w:rsid w:val="0015331F"/>
    <w:rsid w:val="0015593A"/>
    <w:rsid w:val="00160B74"/>
    <w:rsid w:val="0016633C"/>
    <w:rsid w:val="00172F98"/>
    <w:rsid w:val="0017387A"/>
    <w:rsid w:val="0017509F"/>
    <w:rsid w:val="00181990"/>
    <w:rsid w:val="001928C9"/>
    <w:rsid w:val="001B1C38"/>
    <w:rsid w:val="001B2544"/>
    <w:rsid w:val="001B276B"/>
    <w:rsid w:val="001B4EA6"/>
    <w:rsid w:val="001C14E5"/>
    <w:rsid w:val="001C5C39"/>
    <w:rsid w:val="001D0EDD"/>
    <w:rsid w:val="001D35B3"/>
    <w:rsid w:val="001E222B"/>
    <w:rsid w:val="001E7744"/>
    <w:rsid w:val="001F2A8E"/>
    <w:rsid w:val="001F51C0"/>
    <w:rsid w:val="001F5DD6"/>
    <w:rsid w:val="0020217B"/>
    <w:rsid w:val="002063F5"/>
    <w:rsid w:val="0021612E"/>
    <w:rsid w:val="00217CE1"/>
    <w:rsid w:val="0022061A"/>
    <w:rsid w:val="002246C2"/>
    <w:rsid w:val="00234A87"/>
    <w:rsid w:val="00241D9E"/>
    <w:rsid w:val="00253FF5"/>
    <w:rsid w:val="0026271E"/>
    <w:rsid w:val="00294572"/>
    <w:rsid w:val="00296C40"/>
    <w:rsid w:val="002B77D3"/>
    <w:rsid w:val="002D14CB"/>
    <w:rsid w:val="002D40A4"/>
    <w:rsid w:val="002F66CE"/>
    <w:rsid w:val="002F6A69"/>
    <w:rsid w:val="0030335D"/>
    <w:rsid w:val="0031742E"/>
    <w:rsid w:val="00317E0B"/>
    <w:rsid w:val="0033692E"/>
    <w:rsid w:val="00337AA5"/>
    <w:rsid w:val="00340298"/>
    <w:rsid w:val="00355AA8"/>
    <w:rsid w:val="003645E1"/>
    <w:rsid w:val="00365DAF"/>
    <w:rsid w:val="00371970"/>
    <w:rsid w:val="003722A8"/>
    <w:rsid w:val="003A0CB5"/>
    <w:rsid w:val="003A14B5"/>
    <w:rsid w:val="003A1B3C"/>
    <w:rsid w:val="003A23BC"/>
    <w:rsid w:val="003A7276"/>
    <w:rsid w:val="003A777B"/>
    <w:rsid w:val="003B4ED4"/>
    <w:rsid w:val="003D4B17"/>
    <w:rsid w:val="003D650A"/>
    <w:rsid w:val="003D78FC"/>
    <w:rsid w:val="003E0A57"/>
    <w:rsid w:val="003E6652"/>
    <w:rsid w:val="003F02E9"/>
    <w:rsid w:val="003F6B02"/>
    <w:rsid w:val="00400AC7"/>
    <w:rsid w:val="004019F6"/>
    <w:rsid w:val="0040390A"/>
    <w:rsid w:val="00407E72"/>
    <w:rsid w:val="004220C5"/>
    <w:rsid w:val="00422639"/>
    <w:rsid w:val="00425BF8"/>
    <w:rsid w:val="004352AF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A3855"/>
    <w:rsid w:val="004B486F"/>
    <w:rsid w:val="004C0E3F"/>
    <w:rsid w:val="004C2B29"/>
    <w:rsid w:val="004C51DA"/>
    <w:rsid w:val="004C5EC1"/>
    <w:rsid w:val="004C6644"/>
    <w:rsid w:val="005005F4"/>
    <w:rsid w:val="00505034"/>
    <w:rsid w:val="00505CA4"/>
    <w:rsid w:val="0052444B"/>
    <w:rsid w:val="005305FC"/>
    <w:rsid w:val="0053141C"/>
    <w:rsid w:val="0053663B"/>
    <w:rsid w:val="00537A67"/>
    <w:rsid w:val="00540476"/>
    <w:rsid w:val="00546AAC"/>
    <w:rsid w:val="00566771"/>
    <w:rsid w:val="00575BF9"/>
    <w:rsid w:val="005918BB"/>
    <w:rsid w:val="00591DA4"/>
    <w:rsid w:val="0059450C"/>
    <w:rsid w:val="005A51B7"/>
    <w:rsid w:val="005A7C86"/>
    <w:rsid w:val="005B39B8"/>
    <w:rsid w:val="005C03A1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54ED"/>
    <w:rsid w:val="00686BB1"/>
    <w:rsid w:val="00697E2D"/>
    <w:rsid w:val="006A2A2F"/>
    <w:rsid w:val="006A2F40"/>
    <w:rsid w:val="006B3225"/>
    <w:rsid w:val="006B6AFA"/>
    <w:rsid w:val="006C2572"/>
    <w:rsid w:val="006C380D"/>
    <w:rsid w:val="006C5CD1"/>
    <w:rsid w:val="006D6207"/>
    <w:rsid w:val="006D762D"/>
    <w:rsid w:val="006E2D68"/>
    <w:rsid w:val="006F508B"/>
    <w:rsid w:val="006F78B2"/>
    <w:rsid w:val="006F7CFA"/>
    <w:rsid w:val="00700467"/>
    <w:rsid w:val="00716032"/>
    <w:rsid w:val="007218B2"/>
    <w:rsid w:val="00723C5E"/>
    <w:rsid w:val="00761262"/>
    <w:rsid w:val="00772A2D"/>
    <w:rsid w:val="00785F96"/>
    <w:rsid w:val="00792FF1"/>
    <w:rsid w:val="00796EE1"/>
    <w:rsid w:val="007A21E4"/>
    <w:rsid w:val="007B5D1B"/>
    <w:rsid w:val="007B7427"/>
    <w:rsid w:val="007C05F2"/>
    <w:rsid w:val="007C0CD7"/>
    <w:rsid w:val="007D1B01"/>
    <w:rsid w:val="007E255A"/>
    <w:rsid w:val="007E4C98"/>
    <w:rsid w:val="007E792C"/>
    <w:rsid w:val="007F0B2C"/>
    <w:rsid w:val="007F6615"/>
    <w:rsid w:val="00800F58"/>
    <w:rsid w:val="0080298E"/>
    <w:rsid w:val="00815177"/>
    <w:rsid w:val="00826999"/>
    <w:rsid w:val="008419B3"/>
    <w:rsid w:val="00842429"/>
    <w:rsid w:val="0084251F"/>
    <w:rsid w:val="00842B28"/>
    <w:rsid w:val="00852966"/>
    <w:rsid w:val="00854E70"/>
    <w:rsid w:val="008605C3"/>
    <w:rsid w:val="00860DE1"/>
    <w:rsid w:val="008618D4"/>
    <w:rsid w:val="0086215A"/>
    <w:rsid w:val="008707D2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3F2A"/>
    <w:rsid w:val="008C59F4"/>
    <w:rsid w:val="008D0AAE"/>
    <w:rsid w:val="008D1D74"/>
    <w:rsid w:val="008D7A18"/>
    <w:rsid w:val="008E7028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03C3"/>
    <w:rsid w:val="00993F22"/>
    <w:rsid w:val="009B2065"/>
    <w:rsid w:val="009B5FE0"/>
    <w:rsid w:val="009C0430"/>
    <w:rsid w:val="009D529B"/>
    <w:rsid w:val="009E2702"/>
    <w:rsid w:val="009E3BC1"/>
    <w:rsid w:val="00A00091"/>
    <w:rsid w:val="00A05DB0"/>
    <w:rsid w:val="00A14160"/>
    <w:rsid w:val="00A32B3C"/>
    <w:rsid w:val="00A40BEE"/>
    <w:rsid w:val="00A50AFF"/>
    <w:rsid w:val="00A54AC5"/>
    <w:rsid w:val="00A70832"/>
    <w:rsid w:val="00A7243E"/>
    <w:rsid w:val="00A93330"/>
    <w:rsid w:val="00A97B0A"/>
    <w:rsid w:val="00AB5B55"/>
    <w:rsid w:val="00AC5996"/>
    <w:rsid w:val="00AC5A94"/>
    <w:rsid w:val="00AD5906"/>
    <w:rsid w:val="00AE1068"/>
    <w:rsid w:val="00AF1102"/>
    <w:rsid w:val="00AF2FEA"/>
    <w:rsid w:val="00AF3506"/>
    <w:rsid w:val="00B017C8"/>
    <w:rsid w:val="00B02F12"/>
    <w:rsid w:val="00B21DA3"/>
    <w:rsid w:val="00B31161"/>
    <w:rsid w:val="00B33A30"/>
    <w:rsid w:val="00B40207"/>
    <w:rsid w:val="00B55268"/>
    <w:rsid w:val="00B611D1"/>
    <w:rsid w:val="00B825C2"/>
    <w:rsid w:val="00B828DE"/>
    <w:rsid w:val="00B85DA5"/>
    <w:rsid w:val="00B91421"/>
    <w:rsid w:val="00BA2EAE"/>
    <w:rsid w:val="00BA4325"/>
    <w:rsid w:val="00BA5CB5"/>
    <w:rsid w:val="00BA79D5"/>
    <w:rsid w:val="00BC2CC4"/>
    <w:rsid w:val="00BC50D2"/>
    <w:rsid w:val="00BC58CD"/>
    <w:rsid w:val="00BD3666"/>
    <w:rsid w:val="00BE71D3"/>
    <w:rsid w:val="00C014EA"/>
    <w:rsid w:val="00C03A17"/>
    <w:rsid w:val="00C03FC8"/>
    <w:rsid w:val="00C1000A"/>
    <w:rsid w:val="00C1435F"/>
    <w:rsid w:val="00C21FBB"/>
    <w:rsid w:val="00C3081B"/>
    <w:rsid w:val="00C427CF"/>
    <w:rsid w:val="00C44CC9"/>
    <w:rsid w:val="00C5123D"/>
    <w:rsid w:val="00C63D31"/>
    <w:rsid w:val="00C765AB"/>
    <w:rsid w:val="00C825F0"/>
    <w:rsid w:val="00C83752"/>
    <w:rsid w:val="00C905CA"/>
    <w:rsid w:val="00C90BE8"/>
    <w:rsid w:val="00C91414"/>
    <w:rsid w:val="00C96C1A"/>
    <w:rsid w:val="00C97422"/>
    <w:rsid w:val="00CA02F6"/>
    <w:rsid w:val="00CA1503"/>
    <w:rsid w:val="00CA45EC"/>
    <w:rsid w:val="00CC5E2D"/>
    <w:rsid w:val="00CE0BE1"/>
    <w:rsid w:val="00CF45DD"/>
    <w:rsid w:val="00CF469E"/>
    <w:rsid w:val="00CF74DD"/>
    <w:rsid w:val="00D02B76"/>
    <w:rsid w:val="00D121B5"/>
    <w:rsid w:val="00D144D9"/>
    <w:rsid w:val="00D2409F"/>
    <w:rsid w:val="00D27AC4"/>
    <w:rsid w:val="00D3167F"/>
    <w:rsid w:val="00D33CEF"/>
    <w:rsid w:val="00D3516A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908A8"/>
    <w:rsid w:val="00DA25D3"/>
    <w:rsid w:val="00DA347C"/>
    <w:rsid w:val="00DB0337"/>
    <w:rsid w:val="00DB0ED8"/>
    <w:rsid w:val="00DB1D44"/>
    <w:rsid w:val="00DB3817"/>
    <w:rsid w:val="00DC35A4"/>
    <w:rsid w:val="00DC3788"/>
    <w:rsid w:val="00DC48F0"/>
    <w:rsid w:val="00DC5EB6"/>
    <w:rsid w:val="00DD1742"/>
    <w:rsid w:val="00DD7929"/>
    <w:rsid w:val="00DE06BD"/>
    <w:rsid w:val="00DE3C95"/>
    <w:rsid w:val="00DF08C9"/>
    <w:rsid w:val="00DF3A63"/>
    <w:rsid w:val="00DF6652"/>
    <w:rsid w:val="00E0045E"/>
    <w:rsid w:val="00E019D1"/>
    <w:rsid w:val="00E07D9B"/>
    <w:rsid w:val="00E10393"/>
    <w:rsid w:val="00E17938"/>
    <w:rsid w:val="00E2060F"/>
    <w:rsid w:val="00E22F77"/>
    <w:rsid w:val="00E25287"/>
    <w:rsid w:val="00E2787A"/>
    <w:rsid w:val="00E31EEB"/>
    <w:rsid w:val="00E419FA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E2418"/>
    <w:rsid w:val="00EE3C50"/>
    <w:rsid w:val="00EF2492"/>
    <w:rsid w:val="00EF5BBA"/>
    <w:rsid w:val="00EF6D9D"/>
    <w:rsid w:val="00F00B84"/>
    <w:rsid w:val="00F17217"/>
    <w:rsid w:val="00F224D3"/>
    <w:rsid w:val="00F254F0"/>
    <w:rsid w:val="00F376B7"/>
    <w:rsid w:val="00F41F2C"/>
    <w:rsid w:val="00F6095A"/>
    <w:rsid w:val="00F6202E"/>
    <w:rsid w:val="00F67C04"/>
    <w:rsid w:val="00F712AB"/>
    <w:rsid w:val="00F71935"/>
    <w:rsid w:val="00F74DA2"/>
    <w:rsid w:val="00F95069"/>
    <w:rsid w:val="00FA5A06"/>
    <w:rsid w:val="00FC00B7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8AE8-4E33-4A73-8AD2-DC9E4A60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23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7</cp:revision>
  <cp:lastPrinted>2025-02-23T07:49:00Z</cp:lastPrinted>
  <dcterms:created xsi:type="dcterms:W3CDTF">2025-01-05T12:46:00Z</dcterms:created>
  <dcterms:modified xsi:type="dcterms:W3CDTF">2025-02-23T07:49:00Z</dcterms:modified>
</cp:coreProperties>
</file>