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6AB" w:rsidRPr="00776574" w:rsidRDefault="007B36AB" w:rsidP="007B36AB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76574">
        <w:rPr>
          <w:rFonts w:asciiTheme="minorHAnsi" w:hAnsiTheme="minorHAnsi" w:cstheme="minorHAnsi"/>
          <w:b/>
          <w:sz w:val="22"/>
          <w:szCs w:val="22"/>
        </w:rPr>
        <w:t xml:space="preserve">Zarządzenie Nr </w:t>
      </w:r>
      <w:r w:rsidR="00523B95">
        <w:rPr>
          <w:rFonts w:asciiTheme="minorHAnsi" w:hAnsiTheme="minorHAnsi" w:cstheme="minorHAnsi"/>
          <w:b/>
          <w:sz w:val="22"/>
          <w:szCs w:val="22"/>
        </w:rPr>
        <w:t>22</w:t>
      </w:r>
      <w:r w:rsidRPr="00776574">
        <w:rPr>
          <w:rFonts w:asciiTheme="minorHAnsi" w:hAnsiTheme="minorHAnsi" w:cstheme="minorHAnsi"/>
          <w:b/>
          <w:sz w:val="22"/>
          <w:szCs w:val="22"/>
        </w:rPr>
        <w:t>/202</w:t>
      </w:r>
      <w:r w:rsidR="00A33D25" w:rsidRPr="00776574">
        <w:rPr>
          <w:rFonts w:asciiTheme="minorHAnsi" w:hAnsiTheme="minorHAnsi" w:cstheme="minorHAnsi"/>
          <w:b/>
          <w:sz w:val="22"/>
          <w:szCs w:val="22"/>
        </w:rPr>
        <w:t>4</w:t>
      </w:r>
    </w:p>
    <w:p w:rsidR="007B36AB" w:rsidRPr="00776574" w:rsidRDefault="007B36AB" w:rsidP="007B36AB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76574">
        <w:rPr>
          <w:rFonts w:asciiTheme="minorHAnsi" w:hAnsiTheme="minorHAnsi" w:cstheme="minorHAnsi"/>
          <w:b/>
          <w:sz w:val="22"/>
          <w:szCs w:val="22"/>
        </w:rPr>
        <w:t>Dziekana Wydziału Biotechnologii i Ogrodnictwa</w:t>
      </w:r>
    </w:p>
    <w:p w:rsidR="007B36AB" w:rsidRPr="00776574" w:rsidRDefault="007B36AB" w:rsidP="007B36AB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76574">
        <w:rPr>
          <w:rFonts w:asciiTheme="minorHAnsi" w:hAnsiTheme="minorHAnsi" w:cstheme="minorHAnsi"/>
          <w:b/>
          <w:sz w:val="22"/>
          <w:szCs w:val="22"/>
        </w:rPr>
        <w:t>Uniwersytetu Rolniczego im. Hugona Kołłątaja w Krakowie</w:t>
      </w:r>
    </w:p>
    <w:p w:rsidR="007B36AB" w:rsidRDefault="007B36AB" w:rsidP="007B36AB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776574">
        <w:rPr>
          <w:rFonts w:asciiTheme="minorHAnsi" w:hAnsiTheme="minorHAnsi" w:cstheme="minorHAnsi"/>
          <w:b/>
          <w:sz w:val="22"/>
          <w:szCs w:val="22"/>
        </w:rPr>
        <w:t>z</w:t>
      </w:r>
      <w:proofErr w:type="gramEnd"/>
      <w:r w:rsidRPr="00776574">
        <w:rPr>
          <w:rFonts w:asciiTheme="minorHAnsi" w:hAnsiTheme="minorHAnsi" w:cstheme="minorHAnsi"/>
          <w:b/>
          <w:sz w:val="22"/>
          <w:szCs w:val="22"/>
        </w:rPr>
        <w:t xml:space="preserve"> dnia </w:t>
      </w:r>
      <w:r w:rsidR="003B77AB">
        <w:rPr>
          <w:rFonts w:asciiTheme="minorHAnsi" w:hAnsiTheme="minorHAnsi" w:cstheme="minorHAnsi"/>
          <w:b/>
          <w:sz w:val="22"/>
          <w:szCs w:val="22"/>
        </w:rPr>
        <w:t>26 sierpnia</w:t>
      </w:r>
      <w:r w:rsidR="00A33D25" w:rsidRPr="00776574">
        <w:rPr>
          <w:rFonts w:asciiTheme="minorHAnsi" w:hAnsiTheme="minorHAnsi" w:cstheme="minorHAnsi"/>
          <w:b/>
          <w:sz w:val="22"/>
          <w:szCs w:val="22"/>
        </w:rPr>
        <w:t xml:space="preserve"> 2024</w:t>
      </w:r>
      <w:r w:rsidRPr="00776574">
        <w:rPr>
          <w:rFonts w:asciiTheme="minorHAnsi" w:hAnsiTheme="minorHAnsi" w:cstheme="minorHAnsi"/>
          <w:b/>
          <w:sz w:val="22"/>
          <w:szCs w:val="22"/>
        </w:rPr>
        <w:t xml:space="preserve"> roku</w:t>
      </w:r>
    </w:p>
    <w:p w:rsidR="003B77AB" w:rsidRDefault="003B77AB" w:rsidP="007B36AB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B77AB" w:rsidRPr="00ED7F49" w:rsidRDefault="003B77AB" w:rsidP="003B77AB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ED7F49">
        <w:rPr>
          <w:rFonts w:ascii="Calibri" w:hAnsi="Calibri" w:cs="Calibri"/>
          <w:b/>
          <w:sz w:val="22"/>
          <w:szCs w:val="22"/>
        </w:rPr>
        <w:t xml:space="preserve">w sprawie nowelizacji Zarządzenia Dziekana Wydziału Biotechnologii i Ogrodnictwa </w:t>
      </w:r>
      <w:proofErr w:type="gramStart"/>
      <w:r w:rsidRPr="00ED7F49">
        <w:rPr>
          <w:rFonts w:ascii="Calibri" w:hAnsi="Calibri" w:cs="Calibri"/>
          <w:b/>
          <w:sz w:val="22"/>
          <w:szCs w:val="22"/>
        </w:rPr>
        <w:t>URK                          nr</w:t>
      </w:r>
      <w:proofErr w:type="gramEnd"/>
      <w:r w:rsidRPr="00ED7F49">
        <w:rPr>
          <w:rFonts w:ascii="Calibri" w:hAnsi="Calibri" w:cs="Calibri"/>
          <w:b/>
          <w:sz w:val="22"/>
          <w:szCs w:val="22"/>
        </w:rPr>
        <w:t xml:space="preserve"> 16/2022 z dnia 30 września 2022 roku w sprawie powołania członków </w:t>
      </w:r>
      <w:r w:rsidR="00F63AEA">
        <w:rPr>
          <w:rFonts w:ascii="Calibri" w:hAnsi="Calibri" w:cs="Calibri"/>
          <w:b/>
          <w:sz w:val="22"/>
          <w:szCs w:val="22"/>
        </w:rPr>
        <w:t xml:space="preserve">Społecznej Rady </w:t>
      </w:r>
      <w:r w:rsidRPr="00ED7F49">
        <w:rPr>
          <w:rFonts w:ascii="Calibri" w:hAnsi="Calibri" w:cs="Calibri"/>
          <w:b/>
          <w:sz w:val="22"/>
          <w:szCs w:val="22"/>
        </w:rPr>
        <w:t>Konsultacyjnej Wydziału Biotechnologii i Ogrodnictwa Uniwersytetu Rolniczego im. Hugona Kołłątaja w Krakowie na kadencje od 1 października 2022 roku do 31 grudnia 2024 roku</w:t>
      </w:r>
    </w:p>
    <w:p w:rsidR="007B36AB" w:rsidRPr="00776574" w:rsidRDefault="007B36AB" w:rsidP="007B36AB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523B95" w:rsidRPr="00ED7F49" w:rsidRDefault="00523B95" w:rsidP="00523B95">
      <w:pPr>
        <w:spacing w:line="276" w:lineRule="auto"/>
        <w:jc w:val="both"/>
        <w:rPr>
          <w:rFonts w:ascii="Calibri" w:hAnsi="Calibri" w:cs="Calibri"/>
          <w:iCs/>
          <w:sz w:val="22"/>
          <w:szCs w:val="22"/>
        </w:rPr>
      </w:pPr>
      <w:r w:rsidRPr="009A089D">
        <w:rPr>
          <w:rFonts w:ascii="Calibri" w:hAnsi="Calibri" w:cs="Calibri"/>
          <w:sz w:val="22"/>
          <w:szCs w:val="22"/>
        </w:rPr>
        <w:t xml:space="preserve">Na podstawie </w:t>
      </w:r>
      <w:r w:rsidRPr="009A089D">
        <w:rPr>
          <w:rFonts w:ascii="Calibri" w:hAnsi="Calibri" w:cs="Calibri"/>
          <w:iCs/>
          <w:sz w:val="22"/>
          <w:szCs w:val="22"/>
        </w:rPr>
        <w:t>§ 70 ust. 7 pkt 1 Statutu</w:t>
      </w:r>
      <w:r w:rsidRPr="009A089D">
        <w:rPr>
          <w:rFonts w:ascii="Calibri" w:eastAsia="ArialNarrow" w:hAnsi="Calibri" w:cs="Calibri"/>
          <w:iCs/>
          <w:sz w:val="22"/>
          <w:szCs w:val="22"/>
        </w:rPr>
        <w:t xml:space="preserve"> Uczelni z dnia 28 czerwca 2021 roku, </w:t>
      </w:r>
      <w:r w:rsidRPr="009A089D">
        <w:rPr>
          <w:rFonts w:ascii="Calibri" w:hAnsi="Calibri" w:cs="Calibri"/>
          <w:sz w:val="22"/>
          <w:szCs w:val="22"/>
        </w:rPr>
        <w:t>(tekst jednoli</w:t>
      </w:r>
      <w:r>
        <w:rPr>
          <w:rFonts w:ascii="Calibri" w:hAnsi="Calibri" w:cs="Calibri"/>
          <w:sz w:val="22"/>
          <w:szCs w:val="22"/>
        </w:rPr>
        <w:t>ty z dnia 20 grudnia 2023 roku</w:t>
      </w:r>
      <w:r w:rsidRPr="00ED7F49">
        <w:rPr>
          <w:rFonts w:ascii="Calibri" w:hAnsi="Calibri" w:cs="Calibri"/>
          <w:sz w:val="22"/>
          <w:szCs w:val="22"/>
        </w:rPr>
        <w:t xml:space="preserve">), </w:t>
      </w:r>
      <w:r w:rsidRPr="00ED7F49">
        <w:rPr>
          <w:rFonts w:ascii="Calibri" w:hAnsi="Calibri" w:cs="Calibri"/>
          <w:iCs/>
          <w:sz w:val="22"/>
          <w:szCs w:val="22"/>
        </w:rPr>
        <w:t xml:space="preserve">w związku Zarządzeniem Rektora Nr 168/2021 z dnia 27 października 2021 roku w sprawie wprowadzenia </w:t>
      </w:r>
      <w:proofErr w:type="gramStart"/>
      <w:r w:rsidRPr="00ED7F49">
        <w:rPr>
          <w:rFonts w:ascii="Calibri" w:hAnsi="Calibri" w:cs="Calibri"/>
          <w:iCs/>
          <w:sz w:val="22"/>
          <w:szCs w:val="22"/>
        </w:rPr>
        <w:t>Polityki Jakości</w:t>
      </w:r>
      <w:proofErr w:type="gramEnd"/>
      <w:r w:rsidRPr="00ED7F49">
        <w:rPr>
          <w:rFonts w:ascii="Calibri" w:hAnsi="Calibri" w:cs="Calibri"/>
          <w:iCs/>
          <w:sz w:val="22"/>
          <w:szCs w:val="22"/>
        </w:rPr>
        <w:t xml:space="preserve"> Kształcenia oraz Uczelnianego Systemu Zapewnienia Jakości Kształcenia.</w:t>
      </w:r>
    </w:p>
    <w:p w:rsidR="007B36AB" w:rsidRPr="003B77AB" w:rsidRDefault="003B77AB" w:rsidP="003B77AB">
      <w:pPr>
        <w:pStyle w:val="Akapitzlist"/>
        <w:ind w:left="3552" w:firstLine="696"/>
        <w:rPr>
          <w:rFonts w:cs="Calibri"/>
        </w:rPr>
      </w:pPr>
      <w:r w:rsidRPr="00ED7F49">
        <w:rPr>
          <w:rFonts w:cs="Calibri"/>
        </w:rPr>
        <w:t>§</w:t>
      </w:r>
      <w:r>
        <w:rPr>
          <w:rFonts w:cs="Calibri"/>
        </w:rPr>
        <w:t>1</w:t>
      </w:r>
    </w:p>
    <w:p w:rsidR="00523B95" w:rsidRPr="00ED7F49" w:rsidRDefault="00523B95" w:rsidP="00523B9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D7F49">
        <w:rPr>
          <w:rFonts w:ascii="Calibri" w:hAnsi="Calibri" w:cs="Calibri"/>
          <w:sz w:val="22"/>
          <w:szCs w:val="22"/>
        </w:rPr>
        <w:t xml:space="preserve">Z dniem </w:t>
      </w:r>
      <w:r>
        <w:rPr>
          <w:rFonts w:ascii="Calibri" w:hAnsi="Calibri" w:cs="Calibri"/>
          <w:sz w:val="22"/>
          <w:szCs w:val="22"/>
        </w:rPr>
        <w:t>26 sierpnia</w:t>
      </w:r>
      <w:r w:rsidRPr="00ED7F49">
        <w:rPr>
          <w:rFonts w:ascii="Calibri" w:hAnsi="Calibri" w:cs="Calibri"/>
          <w:sz w:val="22"/>
          <w:szCs w:val="22"/>
        </w:rPr>
        <w:t xml:space="preserve"> 2024 roku powołuję </w:t>
      </w:r>
      <w:r>
        <w:rPr>
          <w:rFonts w:ascii="Calibri" w:hAnsi="Calibri" w:cs="Calibri"/>
          <w:sz w:val="22"/>
          <w:szCs w:val="22"/>
        </w:rPr>
        <w:t>Pana</w:t>
      </w:r>
      <w:r w:rsidRPr="00ED7F49">
        <w:rPr>
          <w:rFonts w:ascii="Calibri" w:hAnsi="Calibri" w:cs="Calibri"/>
          <w:sz w:val="22"/>
          <w:szCs w:val="22"/>
        </w:rPr>
        <w:t xml:space="preserve"> mgr inż. </w:t>
      </w:r>
      <w:r w:rsidR="003B77AB">
        <w:rPr>
          <w:rFonts w:ascii="Calibri" w:hAnsi="Calibri" w:cs="Calibri"/>
          <w:sz w:val="22"/>
          <w:szCs w:val="22"/>
        </w:rPr>
        <w:t>Stanisława Kaweckiego</w:t>
      </w:r>
      <w:r w:rsidRPr="00ED7F49">
        <w:rPr>
          <w:rFonts w:ascii="Calibri" w:hAnsi="Calibri" w:cs="Calibri"/>
          <w:sz w:val="22"/>
          <w:szCs w:val="22"/>
        </w:rPr>
        <w:t xml:space="preserve"> </w:t>
      </w:r>
      <w:r w:rsidR="003B77AB">
        <w:rPr>
          <w:rFonts w:ascii="Calibri" w:hAnsi="Calibri" w:cs="Calibri"/>
          <w:sz w:val="22"/>
          <w:szCs w:val="22"/>
        </w:rPr>
        <w:t>pełniącego funkcje Sekretarza Miasta Urzędu Miejskiego w Cieszynie</w:t>
      </w:r>
      <w:r w:rsidRPr="00ED7F4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w</w:t>
      </w:r>
      <w:r w:rsidRPr="00ED7F49">
        <w:rPr>
          <w:rFonts w:ascii="Calibri" w:hAnsi="Calibri" w:cs="Calibri"/>
          <w:sz w:val="22"/>
          <w:szCs w:val="22"/>
        </w:rPr>
        <w:t xml:space="preserve"> skład </w:t>
      </w:r>
      <w:r w:rsidR="00F63AEA">
        <w:rPr>
          <w:rFonts w:ascii="Calibri" w:hAnsi="Calibri" w:cs="Calibri"/>
          <w:sz w:val="22"/>
          <w:szCs w:val="22"/>
        </w:rPr>
        <w:t xml:space="preserve">Społecznej </w:t>
      </w:r>
      <w:r w:rsidR="00F63AEA" w:rsidRPr="00ED7F49">
        <w:rPr>
          <w:rFonts w:ascii="Calibri" w:hAnsi="Calibri" w:cs="Calibri"/>
          <w:sz w:val="22"/>
          <w:szCs w:val="22"/>
        </w:rPr>
        <w:t xml:space="preserve">Rady </w:t>
      </w:r>
      <w:r w:rsidRPr="00ED7F49">
        <w:rPr>
          <w:rFonts w:ascii="Calibri" w:hAnsi="Calibri" w:cs="Calibri"/>
          <w:sz w:val="22"/>
          <w:szCs w:val="22"/>
        </w:rPr>
        <w:t>Konsultacyjn</w:t>
      </w:r>
      <w:r>
        <w:rPr>
          <w:rFonts w:ascii="Calibri" w:hAnsi="Calibri" w:cs="Calibri"/>
          <w:sz w:val="22"/>
          <w:szCs w:val="22"/>
        </w:rPr>
        <w:t>ej</w:t>
      </w:r>
      <w:r w:rsidRPr="00ED7F49">
        <w:rPr>
          <w:rFonts w:ascii="Calibri" w:hAnsi="Calibri" w:cs="Calibri"/>
          <w:sz w:val="22"/>
          <w:szCs w:val="22"/>
        </w:rPr>
        <w:t xml:space="preserve"> Wydziału Biotechnologii i Ogrodnictwa Uniwersytetu Rolniczego im. Hugona Kołłątaja w Krakowie na </w:t>
      </w:r>
      <w:proofErr w:type="gramStart"/>
      <w:r w:rsidRPr="00ED7F49">
        <w:rPr>
          <w:rFonts w:ascii="Calibri" w:hAnsi="Calibri" w:cs="Calibri"/>
          <w:sz w:val="22"/>
          <w:szCs w:val="22"/>
        </w:rPr>
        <w:t>okres                   od</w:t>
      </w:r>
      <w:proofErr w:type="gramEnd"/>
      <w:r w:rsidRPr="00ED7F49">
        <w:rPr>
          <w:rFonts w:ascii="Calibri" w:hAnsi="Calibri" w:cs="Calibri"/>
          <w:sz w:val="22"/>
          <w:szCs w:val="22"/>
        </w:rPr>
        <w:t xml:space="preserve"> </w:t>
      </w:r>
      <w:r w:rsidR="003B77AB">
        <w:rPr>
          <w:rFonts w:ascii="Calibri" w:hAnsi="Calibri" w:cs="Calibri"/>
          <w:sz w:val="22"/>
          <w:szCs w:val="22"/>
        </w:rPr>
        <w:t>26 sierpnia</w:t>
      </w:r>
      <w:r w:rsidRPr="00ED7F49">
        <w:rPr>
          <w:rFonts w:ascii="Calibri" w:hAnsi="Calibri" w:cs="Calibri"/>
          <w:sz w:val="22"/>
          <w:szCs w:val="22"/>
        </w:rPr>
        <w:t xml:space="preserve"> 2024 roku do dnia 31 grudnia 2024 roku. </w:t>
      </w:r>
    </w:p>
    <w:p w:rsidR="00523B95" w:rsidRPr="00ED7F49" w:rsidRDefault="00523B95" w:rsidP="00523B9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523B95" w:rsidRPr="00ED7F49" w:rsidRDefault="00523B95" w:rsidP="00523B95">
      <w:pPr>
        <w:pStyle w:val="Akapitzlist"/>
        <w:ind w:left="3552" w:firstLine="696"/>
        <w:rPr>
          <w:rFonts w:cs="Calibri"/>
        </w:rPr>
      </w:pPr>
      <w:r w:rsidRPr="00ED7F49">
        <w:rPr>
          <w:rFonts w:cs="Calibri"/>
        </w:rPr>
        <w:t xml:space="preserve">§ </w:t>
      </w:r>
      <w:r w:rsidR="003B77AB">
        <w:rPr>
          <w:rFonts w:cs="Calibri"/>
        </w:rPr>
        <w:t>2</w:t>
      </w:r>
    </w:p>
    <w:p w:rsidR="00523B95" w:rsidRPr="00ED7F49" w:rsidRDefault="00523B95" w:rsidP="00523B95">
      <w:pPr>
        <w:spacing w:line="276" w:lineRule="auto"/>
        <w:rPr>
          <w:rFonts w:ascii="Calibri" w:hAnsi="Calibri" w:cs="Calibri"/>
          <w:sz w:val="22"/>
          <w:szCs w:val="22"/>
        </w:rPr>
      </w:pPr>
      <w:r w:rsidRPr="00ED7F49">
        <w:rPr>
          <w:rFonts w:ascii="Calibri" w:hAnsi="Calibri" w:cs="Calibri"/>
          <w:sz w:val="22"/>
          <w:szCs w:val="22"/>
        </w:rPr>
        <w:t>Zarządzenie wchodzi w życie z dniem podpisania.</w:t>
      </w:r>
    </w:p>
    <w:p w:rsidR="00523B95" w:rsidRPr="00ED7F49" w:rsidRDefault="00523B95" w:rsidP="00523B95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523B95" w:rsidRPr="00ED7F49" w:rsidRDefault="00523B95" w:rsidP="00523B95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523B95" w:rsidRPr="00ED7F49" w:rsidRDefault="00523B95" w:rsidP="00523B95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A33D25" w:rsidRPr="00776574" w:rsidRDefault="00A33D25" w:rsidP="007B36A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120C5" w:rsidRPr="00776574" w:rsidRDefault="005120C5" w:rsidP="005120C5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5120C5" w:rsidRPr="00776574" w:rsidRDefault="005120C5" w:rsidP="005120C5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776574">
        <w:rPr>
          <w:rFonts w:asciiTheme="minorHAnsi" w:hAnsiTheme="minorHAnsi" w:cstheme="minorHAnsi"/>
          <w:b/>
          <w:sz w:val="22"/>
          <w:szCs w:val="22"/>
        </w:rPr>
        <w:t xml:space="preserve">Dziekan Wydziału Biotechnologii i Ogrodnictwa </w:t>
      </w:r>
    </w:p>
    <w:p w:rsidR="005120C5" w:rsidRPr="00776574" w:rsidRDefault="005120C5" w:rsidP="005120C5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776574">
        <w:rPr>
          <w:rFonts w:asciiTheme="minorHAnsi" w:hAnsiTheme="minorHAnsi" w:cstheme="minorHAnsi"/>
          <w:b/>
          <w:sz w:val="22"/>
          <w:szCs w:val="22"/>
        </w:rPr>
        <w:t>Uniwersytetu Rolniczego im. Hugona Kołłątaja w Krakowie</w:t>
      </w:r>
    </w:p>
    <w:p w:rsidR="005120C5" w:rsidRPr="00776574" w:rsidRDefault="005120C5" w:rsidP="005120C5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5120C5" w:rsidRPr="00776574" w:rsidRDefault="004A7E03" w:rsidP="005120C5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</w:t>
      </w:r>
      <w:bookmarkStart w:id="0" w:name="_GoBack"/>
      <w:bookmarkEnd w:id="0"/>
      <w:r w:rsidR="005120C5" w:rsidRPr="00776574">
        <w:rPr>
          <w:rFonts w:asciiTheme="minorHAnsi" w:hAnsiTheme="minorHAnsi" w:cstheme="minorHAnsi"/>
          <w:b/>
          <w:sz w:val="22"/>
          <w:szCs w:val="22"/>
        </w:rPr>
        <w:t>rof. dr hab. inż. Edward Kunicki</w:t>
      </w:r>
    </w:p>
    <w:p w:rsidR="005120C5" w:rsidRPr="00776574" w:rsidRDefault="005120C5" w:rsidP="005120C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A33D25" w:rsidRPr="00776574" w:rsidRDefault="00A33D25" w:rsidP="005120C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A33D25" w:rsidRDefault="00A33D25" w:rsidP="005120C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3B77AB" w:rsidRDefault="003B77AB" w:rsidP="005120C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3B77AB" w:rsidRPr="00776574" w:rsidRDefault="003B77AB" w:rsidP="005120C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A33D25" w:rsidRPr="00776574" w:rsidRDefault="00A33D25" w:rsidP="005120C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A33D25" w:rsidRPr="00776574" w:rsidRDefault="00A33D25" w:rsidP="005120C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3B77AB" w:rsidRPr="00ED7F49" w:rsidRDefault="003B77AB" w:rsidP="003B77AB">
      <w:pPr>
        <w:spacing w:line="276" w:lineRule="auto"/>
        <w:rPr>
          <w:rFonts w:ascii="Calibri" w:hAnsi="Calibri" w:cs="Calibri"/>
          <w:sz w:val="22"/>
          <w:szCs w:val="22"/>
        </w:rPr>
      </w:pPr>
      <w:r w:rsidRPr="00ED7F49">
        <w:rPr>
          <w:rFonts w:ascii="Calibri" w:hAnsi="Calibri" w:cs="Calibri"/>
          <w:sz w:val="22"/>
          <w:szCs w:val="22"/>
        </w:rPr>
        <w:t xml:space="preserve">Kraków, dnia </w:t>
      </w:r>
      <w:r>
        <w:rPr>
          <w:rFonts w:ascii="Calibri" w:hAnsi="Calibri" w:cs="Calibri"/>
          <w:sz w:val="22"/>
          <w:szCs w:val="22"/>
        </w:rPr>
        <w:t>26 sierpnia</w:t>
      </w:r>
      <w:r w:rsidRPr="00ED7F49">
        <w:rPr>
          <w:rFonts w:ascii="Calibri" w:hAnsi="Calibri" w:cs="Calibri"/>
          <w:sz w:val="22"/>
          <w:szCs w:val="22"/>
        </w:rPr>
        <w:t xml:space="preserve"> 2024 roku. </w:t>
      </w:r>
    </w:p>
    <w:p w:rsidR="00A50AFF" w:rsidRPr="00776574" w:rsidRDefault="00A50AFF" w:rsidP="00EF6D9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A50AFF" w:rsidRPr="00776574" w:rsidSect="00470136">
      <w:headerReference w:type="default" r:id="rId9"/>
      <w:footerReference w:type="default" r:id="rId10"/>
      <w:pgSz w:w="11906" w:h="16838" w:code="9"/>
      <w:pgMar w:top="141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EF7" w:rsidRDefault="00317EF7">
      <w:r>
        <w:separator/>
      </w:r>
    </w:p>
  </w:endnote>
  <w:endnote w:type="continuationSeparator" w:id="0">
    <w:p w:rsidR="00317EF7" w:rsidRDefault="00317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TC GaramondPl LT Book">
    <w:panose1 w:val="02000503080000020004"/>
    <w:charset w:val="EE"/>
    <w:family w:val="auto"/>
    <w:pitch w:val="variable"/>
    <w:sig w:usb0="8000002F" w:usb1="4000004A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TC GaramondPl LT Light">
    <w:panose1 w:val="02000406080000020004"/>
    <w:charset w:val="EE"/>
    <w:family w:val="auto"/>
    <w:pitch w:val="variable"/>
    <w:sig w:usb0="8000002F" w:usb1="4000004A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0F9" w:rsidRDefault="00854E70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61FEF4AE" wp14:editId="0CFDA463">
              <wp:simplePos x="0" y="0"/>
              <wp:positionH relativeFrom="page">
                <wp:posOffset>1928495</wp:posOffset>
              </wp:positionH>
              <wp:positionV relativeFrom="page">
                <wp:posOffset>9912350</wp:posOffset>
              </wp:positionV>
              <wp:extent cx="4686300" cy="521970"/>
              <wp:effectExtent l="0" t="0" r="0" b="0"/>
              <wp:wrapSquare wrapText="bothSides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5219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4284" w:rsidRPr="00160378" w:rsidRDefault="00944284" w:rsidP="00944284">
                          <w:pPr>
                            <w:jc w:val="center"/>
                            <w:rPr>
                              <w:rFonts w:ascii="Cambria" w:hAnsi="Cambria"/>
                              <w:color w:val="1F497D"/>
                              <w:sz w:val="18"/>
                              <w:szCs w:val="18"/>
                              <w:lang w:val="en-US"/>
                            </w:rPr>
                          </w:pPr>
                          <w:r w:rsidRPr="00160378">
                            <w:rPr>
                              <w:rFonts w:ascii="Cambria" w:hAnsi="Cambria"/>
                              <w:color w:val="1F497D"/>
                              <w:sz w:val="18"/>
                              <w:szCs w:val="18"/>
                            </w:rPr>
                            <w:t xml:space="preserve">PL 31-425 Kraków, al. 29 Listopada 54 </w:t>
                          </w:r>
                          <w:proofErr w:type="gramStart"/>
                          <w:r w:rsidRPr="00160378">
                            <w:rPr>
                              <w:rFonts w:ascii="Cambria" w:hAnsi="Cambria"/>
                              <w:color w:val="1F497D"/>
                              <w:sz w:val="18"/>
                              <w:szCs w:val="18"/>
                            </w:rPr>
                            <w:t xml:space="preserve">tel. </w:t>
                          </w:r>
                          <w:r w:rsidRPr="00160378">
                            <w:rPr>
                              <w:rFonts w:ascii="Cambria" w:hAnsi="Cambria"/>
                              <w:color w:val="1F497D"/>
                              <w:sz w:val="18"/>
                              <w:szCs w:val="18"/>
                              <w:lang w:val="en-US"/>
                            </w:rPr>
                            <w:t>+48 (12) 662 52-69   e-mail</w:t>
                          </w:r>
                          <w:proofErr w:type="gramEnd"/>
                          <w:r w:rsidRPr="00160378">
                            <w:rPr>
                              <w:rFonts w:ascii="Cambria" w:hAnsi="Cambria"/>
                              <w:color w:val="1F497D"/>
                              <w:sz w:val="18"/>
                              <w:szCs w:val="18"/>
                              <w:lang w:val="en-US"/>
                            </w:rPr>
                            <w:t xml:space="preserve">: </w:t>
                          </w:r>
                          <w:r w:rsidR="00317EF7">
                            <w:fldChar w:fldCharType="begin"/>
                          </w:r>
                          <w:r w:rsidR="00317EF7" w:rsidRPr="004A7E03">
                            <w:rPr>
                              <w:lang w:val="en-AU"/>
                            </w:rPr>
                            <w:instrText xml:space="preserve"> HYPERLINK "mailto:wbio@urk.edu.pl" </w:instrText>
                          </w:r>
                          <w:r w:rsidR="00317EF7">
                            <w:fldChar w:fldCharType="separate"/>
                          </w:r>
                          <w:r w:rsidRPr="00160378">
                            <w:rPr>
                              <w:rStyle w:val="Hipercze"/>
                              <w:rFonts w:ascii="Cambria" w:hAnsi="Cambria"/>
                              <w:color w:val="1F497D"/>
                              <w:sz w:val="18"/>
                              <w:szCs w:val="18"/>
                              <w:lang w:val="en-US"/>
                            </w:rPr>
                            <w:t>wbio@urk.edu.pl</w:t>
                          </w:r>
                          <w:r w:rsidR="00317EF7">
                            <w:rPr>
                              <w:rStyle w:val="Hipercze"/>
                              <w:rFonts w:ascii="Cambria" w:hAnsi="Cambria"/>
                              <w:color w:val="1F497D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  <w:p w:rsidR="00944284" w:rsidRPr="00EF6D9D" w:rsidRDefault="00944284" w:rsidP="00944284">
                          <w:pPr>
                            <w:spacing w:before="80"/>
                            <w:jc w:val="center"/>
                            <w:rPr>
                              <w:rFonts w:ascii="ITC GaramondPl LT Light" w:hAnsi="ITC GaramondPl LT Light"/>
                              <w:color w:val="FF0000"/>
                              <w:sz w:val="20"/>
                              <w:szCs w:val="20"/>
                            </w:rPr>
                          </w:pPr>
                          <w:r w:rsidRPr="00EF6D9D">
                            <w:rPr>
                              <w:rFonts w:ascii="Cambria" w:hAnsi="Cambria"/>
                              <w:color w:val="FF0000"/>
                              <w:sz w:val="18"/>
                              <w:szCs w:val="18"/>
                            </w:rPr>
                            <w:t xml:space="preserve">adres do </w:t>
                          </w:r>
                          <w:proofErr w:type="gramStart"/>
                          <w:r w:rsidRPr="00EF6D9D">
                            <w:rPr>
                              <w:rFonts w:ascii="Cambria" w:hAnsi="Cambria"/>
                              <w:color w:val="FF0000"/>
                              <w:sz w:val="18"/>
                              <w:szCs w:val="18"/>
                            </w:rPr>
                            <w:t>korespondencji:  31-120 Kraków</w:t>
                          </w:r>
                          <w:proofErr w:type="gramEnd"/>
                          <w:r w:rsidRPr="00EF6D9D">
                            <w:rPr>
                              <w:rFonts w:ascii="Cambria" w:hAnsi="Cambria"/>
                              <w:color w:val="FF0000"/>
                              <w:sz w:val="18"/>
                              <w:szCs w:val="18"/>
                            </w:rPr>
                            <w:t>, al. Mickiewicza 21</w:t>
                          </w:r>
                        </w:p>
                        <w:p w:rsidR="00E530F9" w:rsidRPr="00371970" w:rsidRDefault="00E530F9" w:rsidP="00944284">
                          <w:pPr>
                            <w:spacing w:before="80"/>
                            <w:jc w:val="center"/>
                            <w:rPr>
                              <w:rFonts w:ascii="ITC GaramondPl LT Light" w:hAnsi="ITC GaramondPl LT Light"/>
                              <w:color w:val="2F5E8D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4572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51.85pt;margin-top:780.5pt;width:369pt;height:41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" stroked="f">
              <v:textbox inset="0,,,0">
                <w:txbxContent>
                  <w:p w:rsidR="00944284" w:rsidRPr="00160378" w:rsidRDefault="00944284" w:rsidP="00944284">
                    <w:pPr>
                      <w:jc w:val="center"/>
                      <w:rPr>
                        <w:rFonts w:ascii="Cambria" w:hAnsi="Cambria"/>
                        <w:color w:val="1F497D"/>
                        <w:sz w:val="18"/>
                        <w:szCs w:val="18"/>
                        <w:lang w:val="en-US"/>
                      </w:rPr>
                    </w:pPr>
                    <w:r w:rsidRPr="00160378">
                      <w:rPr>
                        <w:rFonts w:ascii="Cambria" w:hAnsi="Cambria"/>
                        <w:color w:val="1F497D"/>
                        <w:sz w:val="18"/>
                        <w:szCs w:val="18"/>
                      </w:rPr>
                      <w:t xml:space="preserve">PL 31-425 Kraków, al. 29 Listopada 54 </w:t>
                    </w:r>
                    <w:proofErr w:type="gramStart"/>
                    <w:r w:rsidRPr="00160378">
                      <w:rPr>
                        <w:rFonts w:ascii="Cambria" w:hAnsi="Cambria"/>
                        <w:color w:val="1F497D"/>
                        <w:sz w:val="18"/>
                        <w:szCs w:val="18"/>
                      </w:rPr>
                      <w:t xml:space="preserve">tel. </w:t>
                    </w:r>
                    <w:r w:rsidRPr="00160378">
                      <w:rPr>
                        <w:rFonts w:ascii="Cambria" w:hAnsi="Cambria"/>
                        <w:color w:val="1F497D"/>
                        <w:sz w:val="18"/>
                        <w:szCs w:val="18"/>
                        <w:lang w:val="en-US"/>
                      </w:rPr>
                      <w:t>+48 (12) 662 52-69   e-mail</w:t>
                    </w:r>
                    <w:proofErr w:type="gramEnd"/>
                    <w:r w:rsidRPr="00160378">
                      <w:rPr>
                        <w:rFonts w:ascii="Cambria" w:hAnsi="Cambria"/>
                        <w:color w:val="1F497D"/>
                        <w:sz w:val="18"/>
                        <w:szCs w:val="18"/>
                        <w:lang w:val="en-US"/>
                      </w:rPr>
                      <w:t xml:space="preserve">: </w:t>
                    </w:r>
                    <w:r w:rsidR="009A3E1D">
                      <w:fldChar w:fldCharType="begin"/>
                    </w:r>
                    <w:r w:rsidR="009A3E1D" w:rsidRPr="00980B41">
                      <w:rPr>
                        <w:lang w:val="en-AU"/>
                      </w:rPr>
                      <w:instrText xml:space="preserve"> HYPERLINK "mailto:wbio@urk.edu.pl" </w:instrText>
                    </w:r>
                    <w:r w:rsidR="009A3E1D">
                      <w:fldChar w:fldCharType="separate"/>
                    </w:r>
                    <w:r w:rsidRPr="00160378">
                      <w:rPr>
                        <w:rStyle w:val="Hipercze"/>
                        <w:rFonts w:ascii="Cambria" w:hAnsi="Cambria"/>
                        <w:color w:val="1F497D"/>
                        <w:sz w:val="18"/>
                        <w:szCs w:val="18"/>
                        <w:lang w:val="en-US"/>
                      </w:rPr>
                      <w:t>wbio@urk.edu.pl</w:t>
                    </w:r>
                    <w:r w:rsidR="009A3E1D">
                      <w:rPr>
                        <w:rStyle w:val="Hipercze"/>
                        <w:rFonts w:ascii="Cambria" w:hAnsi="Cambria"/>
                        <w:color w:val="1F497D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  <w:p w:rsidR="00944284" w:rsidRPr="00EF6D9D" w:rsidRDefault="00944284" w:rsidP="00944284">
                    <w:pPr>
                      <w:spacing w:before="80"/>
                      <w:jc w:val="center"/>
                      <w:rPr>
                        <w:rFonts w:ascii="ITC GaramondPl LT Light" w:hAnsi="ITC GaramondPl LT Light"/>
                        <w:color w:val="FF0000"/>
                        <w:sz w:val="20"/>
                        <w:szCs w:val="20"/>
                      </w:rPr>
                    </w:pPr>
                    <w:r w:rsidRPr="00EF6D9D">
                      <w:rPr>
                        <w:rFonts w:ascii="Cambria" w:hAnsi="Cambria"/>
                        <w:color w:val="FF0000"/>
                        <w:sz w:val="18"/>
                        <w:szCs w:val="18"/>
                      </w:rPr>
                      <w:t xml:space="preserve">adres do </w:t>
                    </w:r>
                    <w:proofErr w:type="gramStart"/>
                    <w:r w:rsidRPr="00EF6D9D">
                      <w:rPr>
                        <w:rFonts w:ascii="Cambria" w:hAnsi="Cambria"/>
                        <w:color w:val="FF0000"/>
                        <w:sz w:val="18"/>
                        <w:szCs w:val="18"/>
                      </w:rPr>
                      <w:t>korespondencji:  31-120 Kraków</w:t>
                    </w:r>
                    <w:proofErr w:type="gramEnd"/>
                    <w:r w:rsidRPr="00EF6D9D">
                      <w:rPr>
                        <w:rFonts w:ascii="Cambria" w:hAnsi="Cambria"/>
                        <w:color w:val="FF0000"/>
                        <w:sz w:val="18"/>
                        <w:szCs w:val="18"/>
                      </w:rPr>
                      <w:t>, al. Mickiewicza 21</w:t>
                    </w:r>
                  </w:p>
                  <w:p w:rsidR="00E530F9" w:rsidRPr="00371970" w:rsidRDefault="00E530F9" w:rsidP="00944284">
                    <w:pPr>
                      <w:spacing w:before="80"/>
                      <w:jc w:val="center"/>
                      <w:rPr>
                        <w:rFonts w:ascii="ITC GaramondPl LT Light" w:hAnsi="ITC GaramondPl LT Light"/>
                        <w:color w:val="2F5E8D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  <w:p w:rsidR="00E530F9" w:rsidRDefault="00E530F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EF7" w:rsidRDefault="00317EF7">
      <w:r>
        <w:separator/>
      </w:r>
    </w:p>
  </w:footnote>
  <w:footnote w:type="continuationSeparator" w:id="0">
    <w:p w:rsidR="00317EF7" w:rsidRDefault="00317E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0F9" w:rsidRDefault="00A42EF0">
    <w:pPr>
      <w:pStyle w:val="Nagwek"/>
    </w:pPr>
    <w:r>
      <w:rPr>
        <w:noProof/>
      </w:rPr>
      <w:drawing>
        <wp:anchor distT="0" distB="0" distL="114300" distR="114300" simplePos="0" relativeHeight="251657216" behindDoc="0" locked="0" layoutInCell="1" allowOverlap="0" wp14:anchorId="34891B55" wp14:editId="0AEA5FBA">
          <wp:simplePos x="0" y="0"/>
          <wp:positionH relativeFrom="page">
            <wp:posOffset>501650</wp:posOffset>
          </wp:positionH>
          <wp:positionV relativeFrom="page">
            <wp:posOffset>151765</wp:posOffset>
          </wp:positionV>
          <wp:extent cx="3204210" cy="864235"/>
          <wp:effectExtent l="0" t="0" r="0" b="0"/>
          <wp:wrapNone/>
          <wp:docPr id="2" name="Obraz 1" descr="D-07 PL_PD_AS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-07 PL_PD_AS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4210" cy="864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530F9" w:rsidRDefault="00E530F9">
    <w:pPr>
      <w:pStyle w:val="Nagwek"/>
    </w:pPr>
  </w:p>
  <w:p w:rsidR="00E530F9" w:rsidRDefault="00E530F9">
    <w:pPr>
      <w:pStyle w:val="Nagwek"/>
    </w:pPr>
  </w:p>
  <w:p w:rsidR="00E530F9" w:rsidRDefault="00E530F9">
    <w:pPr>
      <w:pStyle w:val="Nagwek"/>
    </w:pPr>
  </w:p>
  <w:p w:rsidR="00E530F9" w:rsidRDefault="00E530F9">
    <w:pPr>
      <w:pStyle w:val="Nagwek"/>
    </w:pPr>
  </w:p>
  <w:p w:rsidR="00A42EF0" w:rsidRDefault="00A42EF0" w:rsidP="00815177">
    <w:pPr>
      <w:pStyle w:val="Nagwek"/>
      <w:tabs>
        <w:tab w:val="clear" w:pos="4536"/>
        <w:tab w:val="clear" w:pos="9072"/>
        <w:tab w:val="left" w:pos="2099"/>
      </w:tabs>
    </w:pPr>
  </w:p>
  <w:p w:rsidR="00E530F9" w:rsidRPr="00A42EF0" w:rsidRDefault="00A42EF0" w:rsidP="00A42EF0">
    <w:pPr>
      <w:pStyle w:val="Nagwek"/>
      <w:tabs>
        <w:tab w:val="clear" w:pos="4536"/>
        <w:tab w:val="clear" w:pos="9072"/>
        <w:tab w:val="left" w:pos="2099"/>
      </w:tabs>
      <w:rPr>
        <w:rFonts w:ascii="ITC GaramondPl LT Book" w:hAnsi="ITC GaramondPl LT Book"/>
        <w:color w:val="365F91"/>
        <w:sz w:val="20"/>
        <w:szCs w:val="20"/>
      </w:rPr>
    </w:pPr>
    <w:r>
      <w:t xml:space="preserve">      </w:t>
    </w:r>
    <w:r w:rsidRPr="00A42EF0">
      <w:rPr>
        <w:rFonts w:ascii="ITC GaramondPl LT Book" w:hAnsi="ITC GaramondPl LT Book"/>
        <w:sz w:val="20"/>
        <w:szCs w:val="20"/>
      </w:rPr>
      <w:t xml:space="preserve">  </w:t>
    </w:r>
    <w:r w:rsidR="00E25287" w:rsidRPr="00A42EF0">
      <w:rPr>
        <w:rFonts w:ascii="ITC GaramondPl LT Book" w:hAnsi="ITC GaramondPl LT Book"/>
        <w:color w:val="365F91"/>
        <w:sz w:val="20"/>
        <w:szCs w:val="20"/>
      </w:rPr>
      <w:t>Wydział Biotechnologii i Ogrodnictwa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F5A6B"/>
    <w:multiLevelType w:val="hybridMultilevel"/>
    <w:tmpl w:val="AB427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367B3"/>
    <w:multiLevelType w:val="hybridMultilevel"/>
    <w:tmpl w:val="01940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E0842"/>
    <w:multiLevelType w:val="hybridMultilevel"/>
    <w:tmpl w:val="F2287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57E30"/>
    <w:multiLevelType w:val="multilevel"/>
    <w:tmpl w:val="2972705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8824436"/>
    <w:multiLevelType w:val="hybridMultilevel"/>
    <w:tmpl w:val="006A4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24762E"/>
    <w:multiLevelType w:val="hybridMultilevel"/>
    <w:tmpl w:val="861EBD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7647DCA"/>
    <w:multiLevelType w:val="hybridMultilevel"/>
    <w:tmpl w:val="E6CEE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0044F7"/>
    <w:multiLevelType w:val="hybridMultilevel"/>
    <w:tmpl w:val="10FC1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3A1944"/>
    <w:multiLevelType w:val="hybridMultilevel"/>
    <w:tmpl w:val="F7FC22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9E0088"/>
    <w:multiLevelType w:val="hybridMultilevel"/>
    <w:tmpl w:val="9F620070"/>
    <w:lvl w:ilvl="0" w:tplc="A5646DD2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77B"/>
    <w:rsid w:val="00000006"/>
    <w:rsid w:val="00001280"/>
    <w:rsid w:val="00006456"/>
    <w:rsid w:val="00006906"/>
    <w:rsid w:val="00011E9D"/>
    <w:rsid w:val="00017014"/>
    <w:rsid w:val="00034A44"/>
    <w:rsid w:val="00035412"/>
    <w:rsid w:val="00035645"/>
    <w:rsid w:val="0003593E"/>
    <w:rsid w:val="00042630"/>
    <w:rsid w:val="00045EE3"/>
    <w:rsid w:val="000577BF"/>
    <w:rsid w:val="00062FC0"/>
    <w:rsid w:val="00063F95"/>
    <w:rsid w:val="0006500D"/>
    <w:rsid w:val="0007120C"/>
    <w:rsid w:val="00094B52"/>
    <w:rsid w:val="000A1AB4"/>
    <w:rsid w:val="000A4BD1"/>
    <w:rsid w:val="000A5D77"/>
    <w:rsid w:val="000C2425"/>
    <w:rsid w:val="000D5D7E"/>
    <w:rsid w:val="000D659D"/>
    <w:rsid w:val="000E4A4B"/>
    <w:rsid w:val="000F04A2"/>
    <w:rsid w:val="000F0605"/>
    <w:rsid w:val="000F3862"/>
    <w:rsid w:val="000F5032"/>
    <w:rsid w:val="000F6AA1"/>
    <w:rsid w:val="001031AA"/>
    <w:rsid w:val="00122A3D"/>
    <w:rsid w:val="00123E8B"/>
    <w:rsid w:val="00131F5E"/>
    <w:rsid w:val="00150FEB"/>
    <w:rsid w:val="0015331F"/>
    <w:rsid w:val="0015593A"/>
    <w:rsid w:val="00160B74"/>
    <w:rsid w:val="0016633C"/>
    <w:rsid w:val="00172F98"/>
    <w:rsid w:val="00181990"/>
    <w:rsid w:val="001928C9"/>
    <w:rsid w:val="001A28D9"/>
    <w:rsid w:val="001B1C38"/>
    <w:rsid w:val="001B2544"/>
    <w:rsid w:val="001B4EA6"/>
    <w:rsid w:val="001C1042"/>
    <w:rsid w:val="001C14E5"/>
    <w:rsid w:val="001C3444"/>
    <w:rsid w:val="001C5C39"/>
    <w:rsid w:val="001D0EDD"/>
    <w:rsid w:val="001E222B"/>
    <w:rsid w:val="001E7744"/>
    <w:rsid w:val="001F2A8E"/>
    <w:rsid w:val="001F51C0"/>
    <w:rsid w:val="001F5DD6"/>
    <w:rsid w:val="0020217B"/>
    <w:rsid w:val="0021612E"/>
    <w:rsid w:val="00217CE1"/>
    <w:rsid w:val="0022061A"/>
    <w:rsid w:val="002246C2"/>
    <w:rsid w:val="00241D9E"/>
    <w:rsid w:val="00253FF5"/>
    <w:rsid w:val="0026271E"/>
    <w:rsid w:val="00294572"/>
    <w:rsid w:val="00296C40"/>
    <w:rsid w:val="002B77D3"/>
    <w:rsid w:val="002D14CB"/>
    <w:rsid w:val="002D40A4"/>
    <w:rsid w:val="0030335D"/>
    <w:rsid w:val="003122D5"/>
    <w:rsid w:val="0031742E"/>
    <w:rsid w:val="00317E0B"/>
    <w:rsid w:val="00317EF7"/>
    <w:rsid w:val="00337AA5"/>
    <w:rsid w:val="00340298"/>
    <w:rsid w:val="00355AA8"/>
    <w:rsid w:val="003645E1"/>
    <w:rsid w:val="00365DAF"/>
    <w:rsid w:val="00371970"/>
    <w:rsid w:val="003722A8"/>
    <w:rsid w:val="00384611"/>
    <w:rsid w:val="003A14B5"/>
    <w:rsid w:val="003A1B3C"/>
    <w:rsid w:val="003A777B"/>
    <w:rsid w:val="003B4ED4"/>
    <w:rsid w:val="003B6DE0"/>
    <w:rsid w:val="003B77AB"/>
    <w:rsid w:val="003D4B17"/>
    <w:rsid w:val="003D650A"/>
    <w:rsid w:val="003E0A57"/>
    <w:rsid w:val="003E6652"/>
    <w:rsid w:val="003F47BC"/>
    <w:rsid w:val="003F6B02"/>
    <w:rsid w:val="004019F6"/>
    <w:rsid w:val="00407E72"/>
    <w:rsid w:val="004220C5"/>
    <w:rsid w:val="00422639"/>
    <w:rsid w:val="00425BF8"/>
    <w:rsid w:val="00437D06"/>
    <w:rsid w:val="0044174E"/>
    <w:rsid w:val="004611C9"/>
    <w:rsid w:val="004613EF"/>
    <w:rsid w:val="0046315C"/>
    <w:rsid w:val="00470136"/>
    <w:rsid w:val="0047158F"/>
    <w:rsid w:val="00472A1E"/>
    <w:rsid w:val="00472C4B"/>
    <w:rsid w:val="00483E2E"/>
    <w:rsid w:val="00483F7D"/>
    <w:rsid w:val="004A7E03"/>
    <w:rsid w:val="004B11EB"/>
    <w:rsid w:val="004B486F"/>
    <w:rsid w:val="004C2B29"/>
    <w:rsid w:val="004C51DA"/>
    <w:rsid w:val="004C5EC1"/>
    <w:rsid w:val="004C6644"/>
    <w:rsid w:val="005005F4"/>
    <w:rsid w:val="00505034"/>
    <w:rsid w:val="00505CA4"/>
    <w:rsid w:val="005120C5"/>
    <w:rsid w:val="00523B95"/>
    <w:rsid w:val="0052444B"/>
    <w:rsid w:val="0053663B"/>
    <w:rsid w:val="00537A67"/>
    <w:rsid w:val="00540476"/>
    <w:rsid w:val="00546AAC"/>
    <w:rsid w:val="00562E16"/>
    <w:rsid w:val="00566771"/>
    <w:rsid w:val="00575BF9"/>
    <w:rsid w:val="005918BB"/>
    <w:rsid w:val="00593986"/>
    <w:rsid w:val="005A7C86"/>
    <w:rsid w:val="005B39B8"/>
    <w:rsid w:val="005C03A1"/>
    <w:rsid w:val="005D6E10"/>
    <w:rsid w:val="005E2155"/>
    <w:rsid w:val="005E7929"/>
    <w:rsid w:val="005F44A8"/>
    <w:rsid w:val="005F4662"/>
    <w:rsid w:val="00600043"/>
    <w:rsid w:val="00601FD5"/>
    <w:rsid w:val="00623818"/>
    <w:rsid w:val="0063205B"/>
    <w:rsid w:val="006357EA"/>
    <w:rsid w:val="0063636F"/>
    <w:rsid w:val="00657198"/>
    <w:rsid w:val="00657BE7"/>
    <w:rsid w:val="0067279F"/>
    <w:rsid w:val="00697E2D"/>
    <w:rsid w:val="006A2A2F"/>
    <w:rsid w:val="006A2F40"/>
    <w:rsid w:val="006B3225"/>
    <w:rsid w:val="006B6AFA"/>
    <w:rsid w:val="006C2572"/>
    <w:rsid w:val="006C380D"/>
    <w:rsid w:val="006D6207"/>
    <w:rsid w:val="006D762D"/>
    <w:rsid w:val="006F508B"/>
    <w:rsid w:val="006F78B2"/>
    <w:rsid w:val="006F7CFA"/>
    <w:rsid w:val="00700467"/>
    <w:rsid w:val="00716032"/>
    <w:rsid w:val="007218B2"/>
    <w:rsid w:val="00761262"/>
    <w:rsid w:val="00772A2D"/>
    <w:rsid w:val="00776574"/>
    <w:rsid w:val="00785F96"/>
    <w:rsid w:val="00796EE1"/>
    <w:rsid w:val="007B36AB"/>
    <w:rsid w:val="007B5D1B"/>
    <w:rsid w:val="007B7427"/>
    <w:rsid w:val="007C05F2"/>
    <w:rsid w:val="007D1B01"/>
    <w:rsid w:val="007E255A"/>
    <w:rsid w:val="007E792C"/>
    <w:rsid w:val="007F0B2C"/>
    <w:rsid w:val="007F6615"/>
    <w:rsid w:val="0080298E"/>
    <w:rsid w:val="00815177"/>
    <w:rsid w:val="00826999"/>
    <w:rsid w:val="008419B3"/>
    <w:rsid w:val="0084251F"/>
    <w:rsid w:val="00852966"/>
    <w:rsid w:val="00854E70"/>
    <w:rsid w:val="008605C3"/>
    <w:rsid w:val="008618D4"/>
    <w:rsid w:val="0086215A"/>
    <w:rsid w:val="00875442"/>
    <w:rsid w:val="008765F7"/>
    <w:rsid w:val="00886F26"/>
    <w:rsid w:val="00896368"/>
    <w:rsid w:val="00897B18"/>
    <w:rsid w:val="008A10DB"/>
    <w:rsid w:val="008A2CF6"/>
    <w:rsid w:val="008A6447"/>
    <w:rsid w:val="008C2643"/>
    <w:rsid w:val="008C2E9E"/>
    <w:rsid w:val="008C59F4"/>
    <w:rsid w:val="008D0AAE"/>
    <w:rsid w:val="008D1D74"/>
    <w:rsid w:val="008F4112"/>
    <w:rsid w:val="009026CE"/>
    <w:rsid w:val="00903D94"/>
    <w:rsid w:val="009100D8"/>
    <w:rsid w:val="00910208"/>
    <w:rsid w:val="009105BB"/>
    <w:rsid w:val="00931922"/>
    <w:rsid w:val="009344EC"/>
    <w:rsid w:val="00944284"/>
    <w:rsid w:val="00946D49"/>
    <w:rsid w:val="00950519"/>
    <w:rsid w:val="00952B73"/>
    <w:rsid w:val="00954C30"/>
    <w:rsid w:val="009556CD"/>
    <w:rsid w:val="009759AB"/>
    <w:rsid w:val="00980B41"/>
    <w:rsid w:val="00993F22"/>
    <w:rsid w:val="009A3E1D"/>
    <w:rsid w:val="009B6EAA"/>
    <w:rsid w:val="009C0430"/>
    <w:rsid w:val="009D529B"/>
    <w:rsid w:val="009D7729"/>
    <w:rsid w:val="009E2702"/>
    <w:rsid w:val="009E3BC1"/>
    <w:rsid w:val="00A00091"/>
    <w:rsid w:val="00A008B2"/>
    <w:rsid w:val="00A05DB0"/>
    <w:rsid w:val="00A32B3C"/>
    <w:rsid w:val="00A33D25"/>
    <w:rsid w:val="00A40BEE"/>
    <w:rsid w:val="00A42EF0"/>
    <w:rsid w:val="00A50AFF"/>
    <w:rsid w:val="00A54AC5"/>
    <w:rsid w:val="00A70832"/>
    <w:rsid w:val="00A7243E"/>
    <w:rsid w:val="00A97B0A"/>
    <w:rsid w:val="00AB047E"/>
    <w:rsid w:val="00AC5996"/>
    <w:rsid w:val="00AC5A94"/>
    <w:rsid w:val="00AD10BD"/>
    <w:rsid w:val="00AD5906"/>
    <w:rsid w:val="00AF1102"/>
    <w:rsid w:val="00AF2FEA"/>
    <w:rsid w:val="00AF3506"/>
    <w:rsid w:val="00B017C8"/>
    <w:rsid w:val="00B02F12"/>
    <w:rsid w:val="00B1764C"/>
    <w:rsid w:val="00B21DA3"/>
    <w:rsid w:val="00B31161"/>
    <w:rsid w:val="00B33A30"/>
    <w:rsid w:val="00B40207"/>
    <w:rsid w:val="00B55268"/>
    <w:rsid w:val="00B611D1"/>
    <w:rsid w:val="00B825C2"/>
    <w:rsid w:val="00B85DA5"/>
    <w:rsid w:val="00B91421"/>
    <w:rsid w:val="00BA2EAE"/>
    <w:rsid w:val="00BA5CB5"/>
    <w:rsid w:val="00BA79D5"/>
    <w:rsid w:val="00BC2CC4"/>
    <w:rsid w:val="00BE71D3"/>
    <w:rsid w:val="00C03A17"/>
    <w:rsid w:val="00C03FC8"/>
    <w:rsid w:val="00C1000A"/>
    <w:rsid w:val="00C11418"/>
    <w:rsid w:val="00C1435F"/>
    <w:rsid w:val="00C21FBB"/>
    <w:rsid w:val="00C27943"/>
    <w:rsid w:val="00C3081B"/>
    <w:rsid w:val="00C427CF"/>
    <w:rsid w:val="00C44CC9"/>
    <w:rsid w:val="00C5123D"/>
    <w:rsid w:val="00C63D31"/>
    <w:rsid w:val="00C825F0"/>
    <w:rsid w:val="00C83752"/>
    <w:rsid w:val="00C905CA"/>
    <w:rsid w:val="00C90BE8"/>
    <w:rsid w:val="00C91414"/>
    <w:rsid w:val="00C97422"/>
    <w:rsid w:val="00CA02F6"/>
    <w:rsid w:val="00CA1503"/>
    <w:rsid w:val="00CA45EC"/>
    <w:rsid w:val="00CC5E2D"/>
    <w:rsid w:val="00CE0BE1"/>
    <w:rsid w:val="00CF45DD"/>
    <w:rsid w:val="00CF469E"/>
    <w:rsid w:val="00D02B76"/>
    <w:rsid w:val="00D121B5"/>
    <w:rsid w:val="00D2409F"/>
    <w:rsid w:val="00D3167F"/>
    <w:rsid w:val="00D33CEF"/>
    <w:rsid w:val="00D3516A"/>
    <w:rsid w:val="00D55C01"/>
    <w:rsid w:val="00D604ED"/>
    <w:rsid w:val="00D61F9A"/>
    <w:rsid w:val="00D64A09"/>
    <w:rsid w:val="00D76D03"/>
    <w:rsid w:val="00D77256"/>
    <w:rsid w:val="00D80B3B"/>
    <w:rsid w:val="00D80D13"/>
    <w:rsid w:val="00D838E1"/>
    <w:rsid w:val="00D83A08"/>
    <w:rsid w:val="00D83CD6"/>
    <w:rsid w:val="00D908A8"/>
    <w:rsid w:val="00DA25D3"/>
    <w:rsid w:val="00DA347C"/>
    <w:rsid w:val="00DB0337"/>
    <w:rsid w:val="00DB3817"/>
    <w:rsid w:val="00DC35A4"/>
    <w:rsid w:val="00DC3788"/>
    <w:rsid w:val="00DC5EB6"/>
    <w:rsid w:val="00DD1742"/>
    <w:rsid w:val="00DD7929"/>
    <w:rsid w:val="00DE06BD"/>
    <w:rsid w:val="00DE3C95"/>
    <w:rsid w:val="00DF08C9"/>
    <w:rsid w:val="00DF6652"/>
    <w:rsid w:val="00E0045E"/>
    <w:rsid w:val="00E019D1"/>
    <w:rsid w:val="00E07D9B"/>
    <w:rsid w:val="00E2060F"/>
    <w:rsid w:val="00E22F77"/>
    <w:rsid w:val="00E25287"/>
    <w:rsid w:val="00E2787A"/>
    <w:rsid w:val="00E419FA"/>
    <w:rsid w:val="00E433EB"/>
    <w:rsid w:val="00E46300"/>
    <w:rsid w:val="00E4712A"/>
    <w:rsid w:val="00E530F9"/>
    <w:rsid w:val="00E55195"/>
    <w:rsid w:val="00E56C20"/>
    <w:rsid w:val="00E61953"/>
    <w:rsid w:val="00E626F1"/>
    <w:rsid w:val="00E63A85"/>
    <w:rsid w:val="00E655CF"/>
    <w:rsid w:val="00E74BB7"/>
    <w:rsid w:val="00E861EC"/>
    <w:rsid w:val="00E968D8"/>
    <w:rsid w:val="00EA6A91"/>
    <w:rsid w:val="00EA6D1B"/>
    <w:rsid w:val="00EC34E3"/>
    <w:rsid w:val="00EC36AE"/>
    <w:rsid w:val="00ED234A"/>
    <w:rsid w:val="00ED37AA"/>
    <w:rsid w:val="00ED3A88"/>
    <w:rsid w:val="00EE2418"/>
    <w:rsid w:val="00EF2492"/>
    <w:rsid w:val="00EF5BBA"/>
    <w:rsid w:val="00EF6D9D"/>
    <w:rsid w:val="00F00B84"/>
    <w:rsid w:val="00F17217"/>
    <w:rsid w:val="00F376B7"/>
    <w:rsid w:val="00F41F2C"/>
    <w:rsid w:val="00F6095A"/>
    <w:rsid w:val="00F6202E"/>
    <w:rsid w:val="00F63AEA"/>
    <w:rsid w:val="00F71935"/>
    <w:rsid w:val="00F74B31"/>
    <w:rsid w:val="00F74DA2"/>
    <w:rsid w:val="00F95069"/>
    <w:rsid w:val="00FA5A06"/>
    <w:rsid w:val="00FB5C9C"/>
    <w:rsid w:val="00FC3409"/>
    <w:rsid w:val="00FD1D50"/>
    <w:rsid w:val="00FD54E4"/>
    <w:rsid w:val="00FD6F7E"/>
    <w:rsid w:val="00FE0A10"/>
    <w:rsid w:val="00FE3000"/>
    <w:rsid w:val="00FE376C"/>
    <w:rsid w:val="00FF18AA"/>
    <w:rsid w:val="00FF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5D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01280"/>
    <w:pPr>
      <w:keepNext/>
      <w:spacing w:line="360" w:lineRule="auto"/>
      <w:ind w:left="4140" w:hanging="174"/>
      <w:outlineLvl w:val="0"/>
    </w:pPr>
    <w:rPr>
      <w:rFonts w:eastAsia="Batang"/>
      <w:b/>
      <w:kern w:val="22"/>
      <w:szCs w:val="4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36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01280"/>
    <w:rPr>
      <w:rFonts w:ascii="Times New Roman" w:eastAsia="Batang" w:hAnsi="Times New Roman" w:cs="Times New Roman"/>
      <w:b/>
      <w:kern w:val="22"/>
      <w:sz w:val="24"/>
      <w:szCs w:val="40"/>
      <w:lang w:eastAsia="pl-PL"/>
    </w:rPr>
  </w:style>
  <w:style w:type="paragraph" w:styleId="Nagwek">
    <w:name w:val="header"/>
    <w:basedOn w:val="Normalny"/>
    <w:link w:val="NagwekZnak"/>
    <w:rsid w:val="000012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012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00128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00128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ytuksiki">
    <w:name w:val="Book Title"/>
    <w:uiPriority w:val="33"/>
    <w:qFormat/>
    <w:rsid w:val="00E07D9B"/>
    <w:rPr>
      <w:b/>
      <w:bCs/>
      <w:smallCaps/>
      <w:spacing w:val="5"/>
    </w:rPr>
  </w:style>
  <w:style w:type="character" w:styleId="Hipercze">
    <w:name w:val="Hyperlink"/>
    <w:uiPriority w:val="99"/>
    <w:semiHidden/>
    <w:unhideWhenUsed/>
    <w:rsid w:val="00DA347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A347C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52444B"/>
    <w:rPr>
      <w:b/>
      <w:bCs/>
    </w:rPr>
  </w:style>
  <w:style w:type="paragraph" w:customStyle="1" w:styleId="align-center">
    <w:name w:val="align-center"/>
    <w:basedOn w:val="Normalny"/>
    <w:rsid w:val="00575BF9"/>
    <w:pPr>
      <w:spacing w:before="100" w:beforeAutospacing="1" w:after="100" w:afterAutospacing="1"/>
    </w:pPr>
  </w:style>
  <w:style w:type="paragraph" w:customStyle="1" w:styleId="align-left">
    <w:name w:val="align-left"/>
    <w:basedOn w:val="Normalny"/>
    <w:rsid w:val="00575BF9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79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7929"/>
    <w:rPr>
      <w:rFonts w:ascii="Tahoma" w:eastAsia="Times New Roman" w:hAnsi="Tahoma" w:cs="Tahoma"/>
      <w:sz w:val="16"/>
      <w:szCs w:val="16"/>
    </w:rPr>
  </w:style>
  <w:style w:type="character" w:styleId="Uwydatnienie">
    <w:name w:val="Emphasis"/>
    <w:uiPriority w:val="20"/>
    <w:qFormat/>
    <w:rsid w:val="009C0430"/>
    <w:rPr>
      <w:i/>
      <w:iCs/>
    </w:rPr>
  </w:style>
  <w:style w:type="character" w:customStyle="1" w:styleId="bodytxt">
    <w:name w:val="bodytxt"/>
    <w:rsid w:val="006F78B2"/>
  </w:style>
  <w:style w:type="paragraph" w:styleId="Akapitzlist">
    <w:name w:val="List Paragraph"/>
    <w:basedOn w:val="Normalny"/>
    <w:uiPriority w:val="34"/>
    <w:qFormat/>
    <w:rsid w:val="006F7C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">
    <w:name w:val="Styl"/>
    <w:rsid w:val="00BA79D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36AB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B36AB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B36AB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5D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01280"/>
    <w:pPr>
      <w:keepNext/>
      <w:spacing w:line="360" w:lineRule="auto"/>
      <w:ind w:left="4140" w:hanging="174"/>
      <w:outlineLvl w:val="0"/>
    </w:pPr>
    <w:rPr>
      <w:rFonts w:eastAsia="Batang"/>
      <w:b/>
      <w:kern w:val="22"/>
      <w:szCs w:val="4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36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01280"/>
    <w:rPr>
      <w:rFonts w:ascii="Times New Roman" w:eastAsia="Batang" w:hAnsi="Times New Roman" w:cs="Times New Roman"/>
      <w:b/>
      <w:kern w:val="22"/>
      <w:sz w:val="24"/>
      <w:szCs w:val="40"/>
      <w:lang w:eastAsia="pl-PL"/>
    </w:rPr>
  </w:style>
  <w:style w:type="paragraph" w:styleId="Nagwek">
    <w:name w:val="header"/>
    <w:basedOn w:val="Normalny"/>
    <w:link w:val="NagwekZnak"/>
    <w:rsid w:val="000012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012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00128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00128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ytuksiki">
    <w:name w:val="Book Title"/>
    <w:uiPriority w:val="33"/>
    <w:qFormat/>
    <w:rsid w:val="00E07D9B"/>
    <w:rPr>
      <w:b/>
      <w:bCs/>
      <w:smallCaps/>
      <w:spacing w:val="5"/>
    </w:rPr>
  </w:style>
  <w:style w:type="character" w:styleId="Hipercze">
    <w:name w:val="Hyperlink"/>
    <w:uiPriority w:val="99"/>
    <w:semiHidden/>
    <w:unhideWhenUsed/>
    <w:rsid w:val="00DA347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A347C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52444B"/>
    <w:rPr>
      <w:b/>
      <w:bCs/>
    </w:rPr>
  </w:style>
  <w:style w:type="paragraph" w:customStyle="1" w:styleId="align-center">
    <w:name w:val="align-center"/>
    <w:basedOn w:val="Normalny"/>
    <w:rsid w:val="00575BF9"/>
    <w:pPr>
      <w:spacing w:before="100" w:beforeAutospacing="1" w:after="100" w:afterAutospacing="1"/>
    </w:pPr>
  </w:style>
  <w:style w:type="paragraph" w:customStyle="1" w:styleId="align-left">
    <w:name w:val="align-left"/>
    <w:basedOn w:val="Normalny"/>
    <w:rsid w:val="00575BF9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79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7929"/>
    <w:rPr>
      <w:rFonts w:ascii="Tahoma" w:eastAsia="Times New Roman" w:hAnsi="Tahoma" w:cs="Tahoma"/>
      <w:sz w:val="16"/>
      <w:szCs w:val="16"/>
    </w:rPr>
  </w:style>
  <w:style w:type="character" w:styleId="Uwydatnienie">
    <w:name w:val="Emphasis"/>
    <w:uiPriority w:val="20"/>
    <w:qFormat/>
    <w:rsid w:val="009C0430"/>
    <w:rPr>
      <w:i/>
      <w:iCs/>
    </w:rPr>
  </w:style>
  <w:style w:type="character" w:customStyle="1" w:styleId="bodytxt">
    <w:name w:val="bodytxt"/>
    <w:rsid w:val="006F78B2"/>
  </w:style>
  <w:style w:type="paragraph" w:styleId="Akapitzlist">
    <w:name w:val="List Paragraph"/>
    <w:basedOn w:val="Normalny"/>
    <w:uiPriority w:val="34"/>
    <w:qFormat/>
    <w:rsid w:val="006F7C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">
    <w:name w:val="Styl"/>
    <w:rsid w:val="00BA79D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36AB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B36AB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B36AB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Pulpit\Papie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EF137-5E37-43B0-A3F4-AE84141E0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</Template>
  <TotalTime>48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Dziekanat</cp:lastModifiedBy>
  <cp:revision>8</cp:revision>
  <cp:lastPrinted>2024-05-13T13:58:00Z</cp:lastPrinted>
  <dcterms:created xsi:type="dcterms:W3CDTF">2024-08-26T08:02:00Z</dcterms:created>
  <dcterms:modified xsi:type="dcterms:W3CDTF">2024-10-09T12:31:00Z</dcterms:modified>
</cp:coreProperties>
</file>